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8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2"/>
        <w:gridCol w:w="3856"/>
      </w:tblGrid>
      <w:tr w:rsidR="00660A21" w:rsidRPr="00F22DAB" w14:paraId="027BFF0B" w14:textId="77777777" w:rsidTr="00701EDD">
        <w:trPr>
          <w:trHeight w:val="851"/>
        </w:trPr>
        <w:tc>
          <w:tcPr>
            <w:tcW w:w="5982" w:type="dxa"/>
            <w:vMerge w:val="restart"/>
            <w:shd w:val="clear" w:color="auto" w:fill="auto"/>
          </w:tcPr>
          <w:p w14:paraId="027BFF09" w14:textId="77777777" w:rsidR="00660A21" w:rsidRPr="00F22DAB" w:rsidRDefault="00701EDD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027BFF69" wp14:editId="7D65A560">
                      <wp:simplePos x="0" y="0"/>
                      <wp:positionH relativeFrom="column">
                        <wp:posOffset>469</wp:posOffset>
                      </wp:positionH>
                      <wp:positionV relativeFrom="paragraph">
                        <wp:posOffset>455544</wp:posOffset>
                      </wp:positionV>
                      <wp:extent cx="3265170" cy="1295400"/>
                      <wp:effectExtent l="0" t="0" r="0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517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7BFF79" w14:textId="77777777" w:rsidR="00701EDD" w:rsidRPr="002B7EBE" w:rsidRDefault="00C96281" w:rsidP="00083F73">
                                  <w:pPr>
                                    <w:rPr>
                                      <w:b/>
                                      <w:color w:val="00B0F0"/>
                                      <w:sz w:val="52"/>
                                      <w:szCs w:val="52"/>
                                    </w:rPr>
                                  </w:pPr>
                                  <w:r w:rsidRPr="002B7EBE"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  <w:t>a</w:t>
                                  </w:r>
                                  <w:r w:rsidR="0007583E" w:rsidRPr="002B7EBE"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  <w:t>ktualizace</w:t>
                                  </w:r>
                                  <w:r w:rsidR="0007583E" w:rsidRPr="002B7EBE">
                                    <w:rPr>
                                      <w:b/>
                                      <w:color w:val="00B0F0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="0007583E" w:rsidRPr="002B7EBE"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  <w:t>kontaktních údajů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7BFF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.05pt;margin-top:35.85pt;width:257.1pt;height:102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" stroked="f">
                      <v:textbox>
                        <w:txbxContent>
                          <w:p w14:paraId="027BFF79" w14:textId="77777777" w:rsidR="00701EDD" w:rsidRPr="002B7EBE" w:rsidRDefault="00C96281" w:rsidP="00083F73">
                            <w:pPr>
                              <w:rPr>
                                <w:b/>
                                <w:color w:val="00B0F0"/>
                                <w:sz w:val="52"/>
                                <w:szCs w:val="52"/>
                              </w:rPr>
                            </w:pPr>
                            <w:r w:rsidRPr="002B7EBE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>a</w:t>
                            </w:r>
                            <w:r w:rsidR="0007583E" w:rsidRPr="002B7EBE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>ktualizace</w:t>
                            </w:r>
                            <w:r w:rsidR="0007583E" w:rsidRPr="002B7EBE">
                              <w:rPr>
                                <w:b/>
                                <w:color w:val="00B0F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07583E" w:rsidRPr="002B7EBE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>kontaktních údajů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56" w:type="dxa"/>
            <w:shd w:val="clear" w:color="auto" w:fill="auto"/>
          </w:tcPr>
          <w:p w14:paraId="027BFF0A" w14:textId="77777777" w:rsidR="00660A21" w:rsidRPr="00F22DAB" w:rsidRDefault="00660A21"/>
        </w:tc>
      </w:tr>
      <w:tr w:rsidR="00660A21" w:rsidRPr="00F22DAB" w14:paraId="027BFF10" w14:textId="77777777" w:rsidTr="00701EDD">
        <w:trPr>
          <w:trHeight w:val="2773"/>
        </w:trPr>
        <w:tc>
          <w:tcPr>
            <w:tcW w:w="5982" w:type="dxa"/>
            <w:vMerge/>
            <w:shd w:val="clear" w:color="auto" w:fill="auto"/>
          </w:tcPr>
          <w:p w14:paraId="027BFF0C" w14:textId="77777777" w:rsidR="00660A21" w:rsidRPr="00F22DAB" w:rsidRDefault="00660A21"/>
        </w:tc>
        <w:tc>
          <w:tcPr>
            <w:tcW w:w="3856" w:type="dxa"/>
            <w:shd w:val="clear" w:color="auto" w:fill="auto"/>
          </w:tcPr>
          <w:p w14:paraId="027BFF0D" w14:textId="08BB06E4" w:rsidR="00660A21" w:rsidRPr="00570412" w:rsidRDefault="00AA6613" w:rsidP="007E434D">
            <w:r w:rsidRPr="00570412">
              <w:t xml:space="preserve">ČSOB </w:t>
            </w:r>
            <w:r w:rsidR="00660A21" w:rsidRPr="00570412">
              <w:t>Hypoteční banka, a.s.</w:t>
            </w:r>
          </w:p>
          <w:p w14:paraId="027BFF0E" w14:textId="77777777" w:rsidR="00660A21" w:rsidRPr="00570412" w:rsidRDefault="00660A21" w:rsidP="007E434D">
            <w:r w:rsidRPr="00570412">
              <w:t>Radlická 333/150</w:t>
            </w:r>
          </w:p>
          <w:p w14:paraId="3A0EEF1A" w14:textId="77777777" w:rsidR="00660A21" w:rsidRDefault="002253B8" w:rsidP="002253B8">
            <w:r w:rsidRPr="00570412">
              <w:t>150 57</w:t>
            </w:r>
            <w:r w:rsidR="00660A21" w:rsidRPr="00570412">
              <w:t xml:space="preserve"> Praha 5</w:t>
            </w:r>
          </w:p>
          <w:p w14:paraId="17EF0A9A" w14:textId="77777777" w:rsidR="002277CD" w:rsidRPr="002277CD" w:rsidRDefault="002277CD" w:rsidP="002277CD"/>
          <w:p w14:paraId="039FCFED" w14:textId="77777777" w:rsidR="002277CD" w:rsidRDefault="002277CD" w:rsidP="002277CD"/>
          <w:p w14:paraId="027BFF0F" w14:textId="24F86016" w:rsidR="002277CD" w:rsidRPr="002277CD" w:rsidRDefault="002277CD" w:rsidP="002B7EBE">
            <w:pPr>
              <w:tabs>
                <w:tab w:val="left" w:pos="1427"/>
              </w:tabs>
            </w:pPr>
            <w:r>
              <w:tab/>
            </w:r>
          </w:p>
        </w:tc>
      </w:tr>
    </w:tbl>
    <w:p w14:paraId="027BFF11" w14:textId="77777777" w:rsidR="0007583E" w:rsidRPr="002253B8" w:rsidRDefault="0007583E" w:rsidP="00EC6388">
      <w:pPr>
        <w:pStyle w:val="Odstavecseseznamem"/>
        <w:numPr>
          <w:ilvl w:val="0"/>
          <w:numId w:val="9"/>
        </w:numPr>
        <w:spacing w:line="360" w:lineRule="auto"/>
        <w:ind w:left="284" w:hanging="284"/>
        <w:rPr>
          <w:rFonts w:cs="Arial"/>
          <w:b/>
          <w:sz w:val="20"/>
          <w:szCs w:val="20"/>
        </w:rPr>
      </w:pPr>
      <w:r w:rsidRPr="002253B8">
        <w:rPr>
          <w:rFonts w:cs="Arial"/>
          <w:b/>
          <w:sz w:val="20"/>
          <w:szCs w:val="20"/>
        </w:rPr>
        <w:t>Žádám o provedení změny místa trvalého pobytu/bydliště:</w:t>
      </w:r>
    </w:p>
    <w:tbl>
      <w:tblPr>
        <w:tblW w:w="98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5F1F7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43"/>
        <w:gridCol w:w="1720"/>
        <w:gridCol w:w="2500"/>
        <w:gridCol w:w="2510"/>
      </w:tblGrid>
      <w:tr w:rsidR="00017B8F" w:rsidRPr="002253B8" w14:paraId="027BFF14" w14:textId="77777777" w:rsidTr="002B7EBE">
        <w:trPr>
          <w:trHeight w:val="234"/>
        </w:trPr>
        <w:tc>
          <w:tcPr>
            <w:tcW w:w="4863" w:type="dxa"/>
            <w:gridSpan w:val="2"/>
            <w:shd w:val="clear" w:color="auto" w:fill="E5F1F7"/>
            <w:vAlign w:val="center"/>
          </w:tcPr>
          <w:p w14:paraId="027BFF12" w14:textId="77777777" w:rsidR="00017B8F" w:rsidRPr="002253B8" w:rsidDel="00175AF7" w:rsidRDefault="00017B8F" w:rsidP="002253B8">
            <w:pPr>
              <w:ind w:left="142"/>
              <w:rPr>
                <w:rFonts w:cs="Arial"/>
                <w:sz w:val="20"/>
                <w:szCs w:val="20"/>
              </w:rPr>
            </w:pPr>
            <w:r w:rsidRPr="002253B8">
              <w:rPr>
                <w:rFonts w:cs="Arial"/>
                <w:sz w:val="20"/>
                <w:szCs w:val="20"/>
              </w:rPr>
              <w:t>Klientské číslo</w:t>
            </w:r>
          </w:p>
        </w:tc>
        <w:tc>
          <w:tcPr>
            <w:tcW w:w="5010" w:type="dxa"/>
            <w:gridSpan w:val="2"/>
            <w:shd w:val="clear" w:color="auto" w:fill="FFFFFF" w:themeFill="background1"/>
            <w:vAlign w:val="center"/>
          </w:tcPr>
          <w:p w14:paraId="027BFF13" w14:textId="77777777" w:rsidR="00017B8F" w:rsidRPr="002253B8" w:rsidRDefault="00017B8F" w:rsidP="002253B8">
            <w:pPr>
              <w:ind w:left="101"/>
              <w:rPr>
                <w:rFonts w:cs="Arial"/>
                <w:sz w:val="20"/>
                <w:szCs w:val="20"/>
              </w:rPr>
            </w:pPr>
          </w:p>
        </w:tc>
      </w:tr>
      <w:tr w:rsidR="0018530F" w:rsidRPr="002253B8" w14:paraId="027BFF18" w14:textId="77777777" w:rsidTr="002B7EBE">
        <w:trPr>
          <w:trHeight w:val="234"/>
        </w:trPr>
        <w:tc>
          <w:tcPr>
            <w:tcW w:w="4863" w:type="dxa"/>
            <w:gridSpan w:val="2"/>
            <w:shd w:val="clear" w:color="auto" w:fill="E5F1F7"/>
            <w:vAlign w:val="center"/>
          </w:tcPr>
          <w:p w14:paraId="027BFF15" w14:textId="77777777" w:rsidR="00017B8F" w:rsidRPr="002253B8" w:rsidRDefault="00017B8F" w:rsidP="002253B8">
            <w:pPr>
              <w:ind w:left="142"/>
              <w:rPr>
                <w:rFonts w:cs="Arial"/>
                <w:sz w:val="20"/>
                <w:szCs w:val="20"/>
              </w:rPr>
            </w:pPr>
            <w:r w:rsidRPr="002253B8">
              <w:rPr>
                <w:rFonts w:cs="Arial"/>
                <w:sz w:val="20"/>
                <w:szCs w:val="20"/>
              </w:rPr>
              <w:t>Žadatel</w:t>
            </w:r>
          </w:p>
        </w:tc>
        <w:tc>
          <w:tcPr>
            <w:tcW w:w="2500" w:type="dxa"/>
            <w:tcBorders>
              <w:right w:val="single" w:sz="4" w:space="0" w:color="auto"/>
            </w:tcBorders>
            <w:shd w:val="clear" w:color="auto" w:fill="E5F1F7"/>
            <w:vAlign w:val="center"/>
          </w:tcPr>
          <w:p w14:paraId="027BFF16" w14:textId="77777777" w:rsidR="00017B8F" w:rsidRPr="002253B8" w:rsidRDefault="00017B8F" w:rsidP="002253B8">
            <w:pPr>
              <w:ind w:left="101"/>
              <w:rPr>
                <w:rFonts w:cs="Arial"/>
                <w:sz w:val="20"/>
                <w:szCs w:val="20"/>
              </w:rPr>
            </w:pPr>
            <w:r w:rsidRPr="002253B8">
              <w:rPr>
                <w:rFonts w:cs="Arial"/>
                <w:sz w:val="20"/>
                <w:szCs w:val="20"/>
              </w:rPr>
              <w:t>Klient I</w:t>
            </w:r>
          </w:p>
        </w:tc>
        <w:tc>
          <w:tcPr>
            <w:tcW w:w="2500" w:type="dxa"/>
            <w:tcBorders>
              <w:left w:val="single" w:sz="4" w:space="0" w:color="auto"/>
            </w:tcBorders>
            <w:shd w:val="clear" w:color="auto" w:fill="E5F1F7"/>
            <w:vAlign w:val="center"/>
          </w:tcPr>
          <w:p w14:paraId="027BFF17" w14:textId="77777777" w:rsidR="00017B8F" w:rsidRPr="002253B8" w:rsidRDefault="00017B8F" w:rsidP="002253B8">
            <w:pPr>
              <w:ind w:left="101"/>
              <w:rPr>
                <w:rFonts w:cs="Arial"/>
                <w:sz w:val="20"/>
                <w:szCs w:val="20"/>
              </w:rPr>
            </w:pPr>
            <w:r w:rsidRPr="002253B8">
              <w:rPr>
                <w:rFonts w:cs="Arial"/>
                <w:sz w:val="20"/>
                <w:szCs w:val="20"/>
              </w:rPr>
              <w:t>Klient II</w:t>
            </w:r>
          </w:p>
        </w:tc>
      </w:tr>
      <w:tr w:rsidR="0018530F" w:rsidRPr="002253B8" w14:paraId="027BFF1C" w14:textId="77777777" w:rsidTr="002B7EBE">
        <w:trPr>
          <w:trHeight w:val="234"/>
        </w:trPr>
        <w:tc>
          <w:tcPr>
            <w:tcW w:w="4863" w:type="dxa"/>
            <w:gridSpan w:val="2"/>
            <w:shd w:val="clear" w:color="auto" w:fill="E5F1F7"/>
            <w:vAlign w:val="center"/>
          </w:tcPr>
          <w:p w14:paraId="027BFF19" w14:textId="77777777" w:rsidR="00017B8F" w:rsidRPr="002253B8" w:rsidRDefault="00017B8F" w:rsidP="002253B8">
            <w:pPr>
              <w:ind w:left="142"/>
              <w:rPr>
                <w:rFonts w:cs="Arial"/>
                <w:sz w:val="20"/>
                <w:szCs w:val="20"/>
              </w:rPr>
            </w:pPr>
            <w:r w:rsidRPr="002253B8">
              <w:rPr>
                <w:rFonts w:cs="Arial"/>
                <w:sz w:val="20"/>
                <w:szCs w:val="20"/>
              </w:rPr>
              <w:t>Jméno, příjmení</w:t>
            </w:r>
          </w:p>
        </w:tc>
        <w:tc>
          <w:tcPr>
            <w:tcW w:w="25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BFF1A" w14:textId="77777777" w:rsidR="00017B8F" w:rsidRPr="002253B8" w:rsidRDefault="00017B8F" w:rsidP="002253B8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7BFF1B" w14:textId="77777777" w:rsidR="00017B8F" w:rsidRPr="002253B8" w:rsidRDefault="00017B8F" w:rsidP="002253B8">
            <w:pPr>
              <w:rPr>
                <w:rFonts w:cs="Arial"/>
                <w:sz w:val="20"/>
                <w:szCs w:val="20"/>
              </w:rPr>
            </w:pPr>
          </w:p>
        </w:tc>
      </w:tr>
      <w:tr w:rsidR="0018530F" w:rsidRPr="002253B8" w14:paraId="027BFF20" w14:textId="77777777" w:rsidTr="002B7EBE">
        <w:trPr>
          <w:trHeight w:val="234"/>
        </w:trPr>
        <w:tc>
          <w:tcPr>
            <w:tcW w:w="4863" w:type="dxa"/>
            <w:gridSpan w:val="2"/>
            <w:shd w:val="clear" w:color="auto" w:fill="E5F1F7"/>
            <w:vAlign w:val="center"/>
          </w:tcPr>
          <w:p w14:paraId="027BFF1D" w14:textId="77777777" w:rsidR="00017B8F" w:rsidRPr="002253B8" w:rsidRDefault="00017B8F" w:rsidP="002253B8">
            <w:pPr>
              <w:ind w:left="142"/>
              <w:rPr>
                <w:rFonts w:cs="Arial"/>
                <w:sz w:val="20"/>
                <w:szCs w:val="20"/>
              </w:rPr>
            </w:pPr>
            <w:r w:rsidRPr="002253B8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25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BFF1E" w14:textId="77777777" w:rsidR="00017B8F" w:rsidRPr="002253B8" w:rsidRDefault="00017B8F" w:rsidP="002253B8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7BFF1F" w14:textId="77777777" w:rsidR="00017B8F" w:rsidRPr="002253B8" w:rsidRDefault="00017B8F" w:rsidP="002253B8">
            <w:pPr>
              <w:rPr>
                <w:rFonts w:cs="Arial"/>
                <w:sz w:val="20"/>
                <w:szCs w:val="20"/>
              </w:rPr>
            </w:pPr>
          </w:p>
        </w:tc>
      </w:tr>
      <w:tr w:rsidR="0018530F" w:rsidRPr="002253B8" w14:paraId="027BFF24" w14:textId="77777777" w:rsidTr="002B7EBE">
        <w:trPr>
          <w:trHeight w:val="234"/>
        </w:trPr>
        <w:tc>
          <w:tcPr>
            <w:tcW w:w="4863" w:type="dxa"/>
            <w:gridSpan w:val="2"/>
            <w:shd w:val="clear" w:color="auto" w:fill="E5F1F7"/>
            <w:vAlign w:val="center"/>
          </w:tcPr>
          <w:p w14:paraId="027BFF21" w14:textId="77777777" w:rsidR="00017B8F" w:rsidRPr="002253B8" w:rsidRDefault="00017B8F" w:rsidP="002253B8">
            <w:pPr>
              <w:ind w:left="142"/>
              <w:rPr>
                <w:rFonts w:cs="Arial"/>
                <w:sz w:val="20"/>
                <w:szCs w:val="20"/>
              </w:rPr>
            </w:pPr>
            <w:r w:rsidRPr="002253B8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25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BFF22" w14:textId="77777777" w:rsidR="00017B8F" w:rsidRPr="002253B8" w:rsidRDefault="00017B8F" w:rsidP="002253B8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7BFF23" w14:textId="77777777" w:rsidR="00017B8F" w:rsidRPr="002253B8" w:rsidRDefault="00017B8F" w:rsidP="002253B8">
            <w:pPr>
              <w:rPr>
                <w:rFonts w:cs="Arial"/>
                <w:sz w:val="20"/>
                <w:szCs w:val="20"/>
              </w:rPr>
            </w:pPr>
          </w:p>
        </w:tc>
      </w:tr>
      <w:tr w:rsidR="0018530F" w:rsidRPr="002253B8" w14:paraId="027BFF29" w14:textId="77777777" w:rsidTr="002B7EBE">
        <w:trPr>
          <w:trHeight w:val="234"/>
        </w:trPr>
        <w:tc>
          <w:tcPr>
            <w:tcW w:w="3143" w:type="dxa"/>
            <w:vMerge w:val="restart"/>
            <w:tcBorders>
              <w:right w:val="single" w:sz="4" w:space="0" w:color="auto"/>
            </w:tcBorders>
            <w:shd w:val="clear" w:color="auto" w:fill="E5F1F7"/>
            <w:vAlign w:val="center"/>
          </w:tcPr>
          <w:p w14:paraId="027BFF25" w14:textId="77777777" w:rsidR="00017B8F" w:rsidRPr="002253B8" w:rsidRDefault="00017B8F" w:rsidP="002253B8">
            <w:pPr>
              <w:ind w:left="142"/>
              <w:rPr>
                <w:rFonts w:cs="Arial"/>
                <w:sz w:val="20"/>
                <w:szCs w:val="20"/>
              </w:rPr>
            </w:pPr>
            <w:r w:rsidRPr="002253B8">
              <w:rPr>
                <w:rFonts w:cs="Arial"/>
                <w:sz w:val="20"/>
                <w:szCs w:val="20"/>
              </w:rPr>
              <w:t>Trvalý pobyt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E5F1F7"/>
            <w:vAlign w:val="center"/>
          </w:tcPr>
          <w:p w14:paraId="027BFF26" w14:textId="77777777" w:rsidR="00017B8F" w:rsidRPr="002253B8" w:rsidRDefault="00017B8F" w:rsidP="002253B8">
            <w:pPr>
              <w:ind w:left="142"/>
              <w:rPr>
                <w:rFonts w:cs="Arial"/>
                <w:sz w:val="20"/>
                <w:szCs w:val="20"/>
              </w:rPr>
            </w:pPr>
            <w:r w:rsidRPr="002253B8">
              <w:rPr>
                <w:rFonts w:cs="Arial"/>
                <w:sz w:val="20"/>
                <w:szCs w:val="20"/>
              </w:rPr>
              <w:t>ulice, č. p.</w:t>
            </w:r>
          </w:p>
        </w:tc>
        <w:tc>
          <w:tcPr>
            <w:tcW w:w="25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BFF27" w14:textId="77777777" w:rsidR="00017B8F" w:rsidRPr="002253B8" w:rsidRDefault="00017B8F" w:rsidP="002253B8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7BFF28" w14:textId="77777777" w:rsidR="00017B8F" w:rsidRPr="002253B8" w:rsidRDefault="00017B8F" w:rsidP="002253B8">
            <w:pPr>
              <w:rPr>
                <w:rFonts w:cs="Arial"/>
                <w:sz w:val="20"/>
                <w:szCs w:val="20"/>
              </w:rPr>
            </w:pPr>
          </w:p>
        </w:tc>
      </w:tr>
      <w:tr w:rsidR="0018530F" w:rsidRPr="002253B8" w14:paraId="027BFF2E" w14:textId="77777777" w:rsidTr="002B7EBE">
        <w:trPr>
          <w:trHeight w:val="234"/>
        </w:trPr>
        <w:tc>
          <w:tcPr>
            <w:tcW w:w="3143" w:type="dxa"/>
            <w:vMerge/>
            <w:tcBorders>
              <w:right w:val="single" w:sz="4" w:space="0" w:color="auto"/>
            </w:tcBorders>
            <w:shd w:val="clear" w:color="auto" w:fill="E5F1F7"/>
            <w:vAlign w:val="center"/>
          </w:tcPr>
          <w:p w14:paraId="027BFF2A" w14:textId="77777777" w:rsidR="00017B8F" w:rsidRPr="002253B8" w:rsidRDefault="00017B8F" w:rsidP="002253B8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E5F1F7"/>
            <w:vAlign w:val="center"/>
          </w:tcPr>
          <w:p w14:paraId="027BFF2B" w14:textId="77777777" w:rsidR="00017B8F" w:rsidRPr="002253B8" w:rsidRDefault="00017B8F" w:rsidP="002253B8">
            <w:pPr>
              <w:ind w:left="142"/>
              <w:rPr>
                <w:rFonts w:cs="Arial"/>
                <w:sz w:val="20"/>
                <w:szCs w:val="20"/>
              </w:rPr>
            </w:pPr>
            <w:r w:rsidRPr="002253B8">
              <w:rPr>
                <w:rFonts w:cs="Arial"/>
                <w:sz w:val="20"/>
                <w:szCs w:val="20"/>
              </w:rPr>
              <w:t>PSČ, obec, stát</w:t>
            </w:r>
          </w:p>
        </w:tc>
        <w:tc>
          <w:tcPr>
            <w:tcW w:w="25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BFF2C" w14:textId="77777777" w:rsidR="00017B8F" w:rsidRPr="002253B8" w:rsidRDefault="00017B8F" w:rsidP="002253B8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7BFF2D" w14:textId="77777777" w:rsidR="00017B8F" w:rsidRPr="002253B8" w:rsidRDefault="00017B8F" w:rsidP="002253B8">
            <w:pPr>
              <w:rPr>
                <w:rFonts w:cs="Arial"/>
                <w:sz w:val="20"/>
                <w:szCs w:val="20"/>
              </w:rPr>
            </w:pPr>
          </w:p>
        </w:tc>
      </w:tr>
      <w:tr w:rsidR="0018530F" w:rsidRPr="002253B8" w14:paraId="027BFF33" w14:textId="77777777" w:rsidTr="002B7EBE">
        <w:trPr>
          <w:trHeight w:val="234"/>
        </w:trPr>
        <w:tc>
          <w:tcPr>
            <w:tcW w:w="3143" w:type="dxa"/>
            <w:vMerge w:val="restart"/>
            <w:tcBorders>
              <w:right w:val="single" w:sz="4" w:space="0" w:color="auto"/>
            </w:tcBorders>
            <w:shd w:val="clear" w:color="auto" w:fill="E5F1F7"/>
            <w:vAlign w:val="center"/>
          </w:tcPr>
          <w:p w14:paraId="027BFF2F" w14:textId="77777777" w:rsidR="00017B8F" w:rsidRPr="002253B8" w:rsidRDefault="00017B8F" w:rsidP="002253B8">
            <w:pPr>
              <w:ind w:left="142"/>
              <w:rPr>
                <w:rFonts w:cs="Arial"/>
                <w:sz w:val="20"/>
                <w:szCs w:val="20"/>
              </w:rPr>
            </w:pPr>
            <w:r w:rsidRPr="002253B8">
              <w:rPr>
                <w:rFonts w:cs="Arial"/>
                <w:sz w:val="20"/>
                <w:szCs w:val="20"/>
              </w:rPr>
              <w:t>Bydliště</w:t>
            </w:r>
            <w:r w:rsidR="002253B8">
              <w:rPr>
                <w:rFonts w:cs="Arial"/>
                <w:sz w:val="20"/>
                <w:szCs w:val="20"/>
              </w:rPr>
              <w:t xml:space="preserve"> </w:t>
            </w:r>
            <w:r w:rsidRPr="002253B8">
              <w:rPr>
                <w:rFonts w:cs="Arial"/>
                <w:sz w:val="16"/>
                <w:szCs w:val="16"/>
              </w:rPr>
              <w:t>(</w:t>
            </w:r>
            <w:proofErr w:type="gramStart"/>
            <w:r w:rsidRPr="002253B8">
              <w:rPr>
                <w:rFonts w:cs="Arial"/>
                <w:sz w:val="16"/>
                <w:szCs w:val="16"/>
              </w:rPr>
              <w:t>liší</w:t>
            </w:r>
            <w:proofErr w:type="gramEnd"/>
            <w:r w:rsidRPr="002253B8">
              <w:rPr>
                <w:rFonts w:cs="Arial"/>
                <w:sz w:val="16"/>
                <w:szCs w:val="16"/>
              </w:rPr>
              <w:t xml:space="preserve">-li se od místa </w:t>
            </w:r>
            <w:proofErr w:type="spellStart"/>
            <w:r w:rsidRPr="002253B8">
              <w:rPr>
                <w:rFonts w:cs="Arial"/>
                <w:sz w:val="16"/>
                <w:szCs w:val="16"/>
              </w:rPr>
              <w:t>trv</w:t>
            </w:r>
            <w:proofErr w:type="spellEnd"/>
            <w:r w:rsidRPr="002253B8">
              <w:rPr>
                <w:rFonts w:cs="Arial"/>
                <w:sz w:val="16"/>
                <w:szCs w:val="16"/>
              </w:rPr>
              <w:t>. pobytu)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E5F1F7"/>
            <w:vAlign w:val="center"/>
          </w:tcPr>
          <w:p w14:paraId="027BFF30" w14:textId="77777777" w:rsidR="00017B8F" w:rsidRPr="002253B8" w:rsidRDefault="00017B8F" w:rsidP="002253B8">
            <w:pPr>
              <w:ind w:left="142"/>
              <w:rPr>
                <w:rFonts w:cs="Arial"/>
                <w:sz w:val="20"/>
                <w:szCs w:val="20"/>
              </w:rPr>
            </w:pPr>
            <w:r w:rsidRPr="002253B8">
              <w:rPr>
                <w:rFonts w:cs="Arial"/>
                <w:sz w:val="20"/>
                <w:szCs w:val="20"/>
              </w:rPr>
              <w:t>ulice, č. p.</w:t>
            </w:r>
          </w:p>
        </w:tc>
        <w:tc>
          <w:tcPr>
            <w:tcW w:w="25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BFF31" w14:textId="77777777" w:rsidR="00017B8F" w:rsidRPr="002253B8" w:rsidRDefault="00017B8F" w:rsidP="002253B8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7BFF32" w14:textId="77777777" w:rsidR="00017B8F" w:rsidRPr="002253B8" w:rsidRDefault="00017B8F" w:rsidP="002253B8">
            <w:pPr>
              <w:rPr>
                <w:rFonts w:cs="Arial"/>
                <w:sz w:val="20"/>
                <w:szCs w:val="20"/>
              </w:rPr>
            </w:pPr>
          </w:p>
        </w:tc>
      </w:tr>
      <w:tr w:rsidR="0018530F" w:rsidRPr="002253B8" w14:paraId="027BFF38" w14:textId="77777777" w:rsidTr="002B7EBE">
        <w:trPr>
          <w:trHeight w:val="234"/>
        </w:trPr>
        <w:tc>
          <w:tcPr>
            <w:tcW w:w="31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5F1F7"/>
            <w:vAlign w:val="center"/>
          </w:tcPr>
          <w:p w14:paraId="027BFF34" w14:textId="77777777" w:rsidR="00017B8F" w:rsidRPr="002253B8" w:rsidRDefault="00017B8F" w:rsidP="002253B8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F1F7"/>
            <w:vAlign w:val="center"/>
          </w:tcPr>
          <w:p w14:paraId="027BFF35" w14:textId="77777777" w:rsidR="00017B8F" w:rsidRPr="002253B8" w:rsidRDefault="00017B8F" w:rsidP="002253B8">
            <w:pPr>
              <w:ind w:left="142"/>
              <w:rPr>
                <w:rFonts w:cs="Arial"/>
                <w:sz w:val="20"/>
                <w:szCs w:val="20"/>
              </w:rPr>
            </w:pPr>
            <w:r w:rsidRPr="002253B8">
              <w:rPr>
                <w:rFonts w:cs="Arial"/>
                <w:sz w:val="20"/>
                <w:szCs w:val="20"/>
              </w:rPr>
              <w:t>PSČ, obec, stát</w:t>
            </w:r>
          </w:p>
        </w:tc>
        <w:tc>
          <w:tcPr>
            <w:tcW w:w="25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BFF36" w14:textId="77777777" w:rsidR="00017B8F" w:rsidRPr="002253B8" w:rsidRDefault="00017B8F" w:rsidP="002253B8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7BFF37" w14:textId="77777777" w:rsidR="00017B8F" w:rsidRPr="002253B8" w:rsidRDefault="00017B8F" w:rsidP="002253B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27BFF39" w14:textId="77777777" w:rsidR="0007583E" w:rsidRPr="002253B8" w:rsidRDefault="0007583E" w:rsidP="0007583E">
      <w:pPr>
        <w:rPr>
          <w:rFonts w:cs="Arial"/>
          <w:sz w:val="20"/>
          <w:szCs w:val="20"/>
        </w:rPr>
      </w:pPr>
    </w:p>
    <w:p w14:paraId="027BFF3A" w14:textId="77777777" w:rsidR="007149B5" w:rsidRPr="002253B8" w:rsidRDefault="007149B5" w:rsidP="00EC6388">
      <w:pPr>
        <w:pStyle w:val="Odstavecseseznamem"/>
        <w:numPr>
          <w:ilvl w:val="0"/>
          <w:numId w:val="9"/>
        </w:numPr>
        <w:spacing w:line="360" w:lineRule="auto"/>
        <w:ind w:left="284" w:hanging="284"/>
        <w:rPr>
          <w:rFonts w:cs="Arial"/>
          <w:b/>
          <w:sz w:val="20"/>
          <w:szCs w:val="20"/>
        </w:rPr>
      </w:pPr>
      <w:r w:rsidRPr="002253B8">
        <w:rPr>
          <w:rFonts w:cs="Arial"/>
          <w:b/>
          <w:sz w:val="20"/>
          <w:szCs w:val="20"/>
        </w:rPr>
        <w:t xml:space="preserve">Žádám o provedení změny korespondenčního místa pro zasílání písemností: </w:t>
      </w:r>
    </w:p>
    <w:tbl>
      <w:tblPr>
        <w:tblW w:w="987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3123"/>
        <w:gridCol w:w="3374"/>
        <w:gridCol w:w="3374"/>
      </w:tblGrid>
      <w:tr w:rsidR="00455F97" w:rsidRPr="002253B8" w14:paraId="027BFF3C" w14:textId="77777777" w:rsidTr="00EC6388">
        <w:trPr>
          <w:trHeight w:val="320"/>
        </w:trPr>
        <w:tc>
          <w:tcPr>
            <w:tcW w:w="9871" w:type="dxa"/>
            <w:gridSpan w:val="3"/>
            <w:shd w:val="clear" w:color="auto" w:fill="FFFFFF"/>
            <w:vAlign w:val="center"/>
          </w:tcPr>
          <w:p w14:paraId="027BFF3B" w14:textId="2EA43F5C" w:rsidR="00455F97" w:rsidRPr="002253B8" w:rsidRDefault="00000000" w:rsidP="00EC6388">
            <w:pPr>
              <w:ind w:left="142"/>
              <w:rPr>
                <w:rFonts w:cs="Arial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="Arial"/>
                  <w:sz w:val="20"/>
                  <w:szCs w:val="20"/>
                  <w:shd w:val="clear" w:color="auto" w:fill="FFFFFF"/>
                </w:rPr>
                <w:id w:val="-171703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4B00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455F97" w:rsidRPr="002253B8">
              <w:rPr>
                <w:rFonts w:cs="Arial"/>
                <w:sz w:val="20"/>
                <w:szCs w:val="20"/>
                <w:shd w:val="clear" w:color="auto" w:fill="FFFFFF"/>
              </w:rPr>
              <w:t xml:space="preserve"> korespondenční místo je shodné s trvalým pobytem Klienta I</w:t>
            </w:r>
          </w:p>
        </w:tc>
      </w:tr>
      <w:tr w:rsidR="00455F97" w:rsidRPr="002253B8" w14:paraId="027BFF3E" w14:textId="77777777" w:rsidTr="00EC6388">
        <w:trPr>
          <w:trHeight w:val="320"/>
        </w:trPr>
        <w:tc>
          <w:tcPr>
            <w:tcW w:w="9871" w:type="dxa"/>
            <w:gridSpan w:val="3"/>
            <w:shd w:val="clear" w:color="auto" w:fill="FFFFFF"/>
            <w:vAlign w:val="center"/>
          </w:tcPr>
          <w:p w14:paraId="027BFF3D" w14:textId="32FFB8CD" w:rsidR="00455F97" w:rsidRPr="002253B8" w:rsidRDefault="00000000" w:rsidP="00EC6388">
            <w:pPr>
              <w:spacing w:line="320" w:lineRule="exact"/>
              <w:ind w:left="142"/>
              <w:rPr>
                <w:rFonts w:cs="Arial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="Arial"/>
                  <w:sz w:val="20"/>
                  <w:szCs w:val="20"/>
                  <w:shd w:val="clear" w:color="auto" w:fill="FFFFFF"/>
                </w:rPr>
                <w:id w:val="158109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4B00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455F97" w:rsidRPr="002253B8">
              <w:rPr>
                <w:rFonts w:cs="Arial"/>
                <w:sz w:val="20"/>
                <w:szCs w:val="20"/>
                <w:shd w:val="clear" w:color="auto" w:fill="FFFFFF"/>
              </w:rPr>
              <w:t xml:space="preserve"> korespondenční místo je shodné s trvalým pobytem Klienta II</w:t>
            </w:r>
          </w:p>
        </w:tc>
      </w:tr>
      <w:tr w:rsidR="00455F97" w:rsidRPr="002253B8" w14:paraId="027BFF40" w14:textId="77777777" w:rsidTr="00EC6388">
        <w:trPr>
          <w:trHeight w:val="320"/>
        </w:trPr>
        <w:tc>
          <w:tcPr>
            <w:tcW w:w="9871" w:type="dxa"/>
            <w:gridSpan w:val="3"/>
            <w:shd w:val="clear" w:color="auto" w:fill="FFFFFF"/>
            <w:vAlign w:val="center"/>
          </w:tcPr>
          <w:p w14:paraId="027BFF3F" w14:textId="7A016AD5" w:rsidR="00455F97" w:rsidRPr="002253B8" w:rsidRDefault="00000000" w:rsidP="00EC6388">
            <w:pPr>
              <w:spacing w:line="320" w:lineRule="exact"/>
              <w:ind w:left="142"/>
              <w:rPr>
                <w:rFonts w:cs="Arial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="Arial"/>
                  <w:sz w:val="20"/>
                  <w:szCs w:val="20"/>
                  <w:shd w:val="clear" w:color="auto" w:fill="FFFFFF"/>
                </w:rPr>
                <w:id w:val="180921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4B00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455F97" w:rsidRPr="002253B8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="00455F97" w:rsidRPr="002253B8">
              <w:rPr>
                <w:rFonts w:cs="Arial"/>
                <w:sz w:val="20"/>
                <w:szCs w:val="20"/>
              </w:rPr>
              <w:t>ko</w:t>
            </w:r>
            <w:r w:rsidR="00455F97" w:rsidRPr="002253B8">
              <w:rPr>
                <w:rFonts w:cs="Arial"/>
                <w:sz w:val="20"/>
                <w:szCs w:val="20"/>
                <w:shd w:val="clear" w:color="auto" w:fill="FFFFFF"/>
              </w:rPr>
              <w:t>respondenční místo je shodné s bydlištěm Klienta I</w:t>
            </w:r>
          </w:p>
        </w:tc>
      </w:tr>
      <w:tr w:rsidR="00455F97" w:rsidRPr="002253B8" w14:paraId="027BFF42" w14:textId="77777777" w:rsidTr="00EC6388">
        <w:trPr>
          <w:trHeight w:val="320"/>
        </w:trPr>
        <w:tc>
          <w:tcPr>
            <w:tcW w:w="9871" w:type="dxa"/>
            <w:gridSpan w:val="3"/>
            <w:shd w:val="clear" w:color="auto" w:fill="FFFFFF"/>
            <w:vAlign w:val="center"/>
          </w:tcPr>
          <w:p w14:paraId="027BFF41" w14:textId="404A0B3A" w:rsidR="00455F97" w:rsidRPr="002253B8" w:rsidRDefault="00000000" w:rsidP="00EC6388">
            <w:pPr>
              <w:spacing w:line="320" w:lineRule="exact"/>
              <w:ind w:left="142"/>
              <w:rPr>
                <w:rFonts w:cs="Arial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="Arial"/>
                  <w:sz w:val="20"/>
                  <w:szCs w:val="20"/>
                  <w:shd w:val="clear" w:color="auto" w:fill="FFFFFF"/>
                </w:rPr>
                <w:id w:val="2746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4B00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455F97" w:rsidRPr="002253B8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="00455F97" w:rsidRPr="002253B8">
              <w:rPr>
                <w:rFonts w:cs="Arial"/>
                <w:sz w:val="20"/>
                <w:szCs w:val="20"/>
              </w:rPr>
              <w:t>ko</w:t>
            </w:r>
            <w:r w:rsidR="00455F97" w:rsidRPr="002253B8">
              <w:rPr>
                <w:rFonts w:cs="Arial"/>
                <w:sz w:val="20"/>
                <w:szCs w:val="20"/>
                <w:shd w:val="clear" w:color="auto" w:fill="FFFFFF"/>
              </w:rPr>
              <w:t>respondenční místo je shodné s bydlištěm Klienta II</w:t>
            </w:r>
          </w:p>
        </w:tc>
      </w:tr>
      <w:tr w:rsidR="00455F97" w:rsidRPr="002253B8" w14:paraId="027BFF44" w14:textId="77777777" w:rsidTr="00EC6388">
        <w:trPr>
          <w:trHeight w:val="320"/>
        </w:trPr>
        <w:tc>
          <w:tcPr>
            <w:tcW w:w="9871" w:type="dxa"/>
            <w:gridSpan w:val="3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027BFF43" w14:textId="4C34E78B" w:rsidR="00455F97" w:rsidRPr="002253B8" w:rsidRDefault="00000000" w:rsidP="00EC6388">
            <w:pPr>
              <w:spacing w:line="320" w:lineRule="exact"/>
              <w:ind w:left="142"/>
              <w:rPr>
                <w:rFonts w:cs="Arial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="Arial"/>
                  <w:sz w:val="20"/>
                  <w:szCs w:val="20"/>
                  <w:shd w:val="clear" w:color="auto" w:fill="FFFFFF"/>
                </w:rPr>
                <w:id w:val="111263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4B00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455F97" w:rsidRPr="002253B8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="00455F97" w:rsidRPr="002253B8">
              <w:rPr>
                <w:rFonts w:cs="Arial"/>
                <w:sz w:val="20"/>
                <w:szCs w:val="20"/>
              </w:rPr>
              <w:t>ko</w:t>
            </w:r>
            <w:r w:rsidR="00455F97" w:rsidRPr="002253B8">
              <w:rPr>
                <w:rFonts w:cs="Arial"/>
                <w:sz w:val="20"/>
                <w:szCs w:val="20"/>
                <w:shd w:val="clear" w:color="auto" w:fill="FFFFFF"/>
              </w:rPr>
              <w:t>respondenční místo je odlišné:</w:t>
            </w:r>
          </w:p>
        </w:tc>
      </w:tr>
      <w:tr w:rsidR="00455F97" w:rsidRPr="002253B8" w14:paraId="027BFF48" w14:textId="77777777" w:rsidTr="002B7EBE">
        <w:trPr>
          <w:trHeight w:val="320"/>
        </w:trPr>
        <w:tc>
          <w:tcPr>
            <w:tcW w:w="31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F1F7"/>
            <w:vAlign w:val="center"/>
          </w:tcPr>
          <w:p w14:paraId="027BFF45" w14:textId="77777777" w:rsidR="00455F97" w:rsidRPr="002253B8" w:rsidRDefault="00455F97" w:rsidP="00EC6388">
            <w:pPr>
              <w:ind w:left="142"/>
              <w:rPr>
                <w:rFonts w:cs="Arial"/>
                <w:sz w:val="20"/>
                <w:szCs w:val="20"/>
              </w:rPr>
            </w:pPr>
            <w:r w:rsidRPr="002253B8">
              <w:rPr>
                <w:rFonts w:cs="Arial"/>
                <w:sz w:val="20"/>
                <w:szCs w:val="20"/>
              </w:rPr>
              <w:t>jméno, příjmení</w:t>
            </w:r>
          </w:p>
        </w:tc>
        <w:tc>
          <w:tcPr>
            <w:tcW w:w="3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F1F7"/>
            <w:vAlign w:val="center"/>
          </w:tcPr>
          <w:p w14:paraId="027BFF46" w14:textId="77777777" w:rsidR="00455F97" w:rsidRPr="002253B8" w:rsidRDefault="00455F97" w:rsidP="00EC6388">
            <w:pPr>
              <w:ind w:left="142"/>
              <w:rPr>
                <w:rFonts w:cs="Arial"/>
                <w:sz w:val="20"/>
                <w:szCs w:val="20"/>
              </w:rPr>
            </w:pPr>
            <w:r w:rsidRPr="002253B8">
              <w:rPr>
                <w:rFonts w:cs="Arial"/>
                <w:sz w:val="20"/>
                <w:szCs w:val="20"/>
              </w:rPr>
              <w:t>ulice, č. p.</w:t>
            </w:r>
          </w:p>
        </w:tc>
        <w:tc>
          <w:tcPr>
            <w:tcW w:w="3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5F1F7"/>
            <w:vAlign w:val="center"/>
          </w:tcPr>
          <w:p w14:paraId="027BFF47" w14:textId="77777777" w:rsidR="00455F97" w:rsidRPr="002253B8" w:rsidRDefault="00455F97" w:rsidP="00EC6388">
            <w:pPr>
              <w:ind w:left="142"/>
              <w:rPr>
                <w:rFonts w:cs="Arial"/>
                <w:sz w:val="20"/>
                <w:szCs w:val="20"/>
              </w:rPr>
            </w:pPr>
            <w:r w:rsidRPr="002253B8">
              <w:rPr>
                <w:rFonts w:cs="Arial"/>
                <w:sz w:val="20"/>
                <w:szCs w:val="20"/>
              </w:rPr>
              <w:t>PSČ, obec, stát</w:t>
            </w:r>
          </w:p>
        </w:tc>
      </w:tr>
      <w:tr w:rsidR="00455F97" w:rsidRPr="002253B8" w14:paraId="027BFF4C" w14:textId="77777777" w:rsidTr="00455F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right w:w="108" w:type="dxa"/>
          </w:tblCellMar>
          <w:tblLook w:val="04A0" w:firstRow="1" w:lastRow="0" w:firstColumn="1" w:lastColumn="0" w:noHBand="0" w:noVBand="1"/>
        </w:tblPrEx>
        <w:trPr>
          <w:trHeight w:val="623"/>
        </w:trPr>
        <w:tc>
          <w:tcPr>
            <w:tcW w:w="312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27BFF49" w14:textId="77777777" w:rsidR="00455F97" w:rsidRPr="002253B8" w:rsidRDefault="00455F97" w:rsidP="00455F97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7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7BFF4A" w14:textId="77777777" w:rsidR="00455F97" w:rsidRPr="002253B8" w:rsidRDefault="00455F97" w:rsidP="00455F97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7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27BFF4B" w14:textId="77777777" w:rsidR="00455F97" w:rsidRPr="002253B8" w:rsidRDefault="00455F97" w:rsidP="00455F97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</w:tbl>
    <w:p w14:paraId="027BFF4D" w14:textId="77777777" w:rsidR="003D30CD" w:rsidRPr="002253B8" w:rsidRDefault="003D30CD" w:rsidP="00EC6388">
      <w:pPr>
        <w:spacing w:line="360" w:lineRule="auto"/>
        <w:rPr>
          <w:rFonts w:cs="Arial"/>
          <w:b/>
          <w:sz w:val="20"/>
          <w:szCs w:val="20"/>
        </w:rPr>
      </w:pPr>
    </w:p>
    <w:p w14:paraId="027BFF4E" w14:textId="77777777" w:rsidR="002253B8" w:rsidRDefault="002253B8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14:paraId="027BFF4F" w14:textId="77777777" w:rsidR="00455F97" w:rsidRPr="002253B8" w:rsidRDefault="00455F97" w:rsidP="00EC6388">
      <w:pPr>
        <w:spacing w:line="360" w:lineRule="auto"/>
        <w:rPr>
          <w:rFonts w:cs="Arial"/>
          <w:b/>
          <w:sz w:val="20"/>
          <w:szCs w:val="20"/>
        </w:rPr>
      </w:pPr>
    </w:p>
    <w:p w14:paraId="027BFF50" w14:textId="77777777" w:rsidR="003D30CD" w:rsidRPr="002253B8" w:rsidRDefault="00EC6388" w:rsidP="001D646C">
      <w:pPr>
        <w:pStyle w:val="Odstavecseseznamem"/>
        <w:numPr>
          <w:ilvl w:val="0"/>
          <w:numId w:val="9"/>
        </w:numPr>
        <w:spacing w:line="360" w:lineRule="auto"/>
        <w:ind w:left="284" w:hanging="284"/>
        <w:rPr>
          <w:rFonts w:cs="Arial"/>
          <w:b/>
          <w:sz w:val="20"/>
          <w:szCs w:val="20"/>
        </w:rPr>
      </w:pPr>
      <w:r w:rsidRPr="002253B8">
        <w:rPr>
          <w:rFonts w:cs="Arial"/>
          <w:b/>
          <w:sz w:val="20"/>
          <w:szCs w:val="20"/>
        </w:rPr>
        <w:t>Žádám o provedení změny kontaktů k úvěru:</w:t>
      </w:r>
    </w:p>
    <w:tbl>
      <w:tblPr>
        <w:tblW w:w="101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8EB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7"/>
        <w:gridCol w:w="5844"/>
      </w:tblGrid>
      <w:tr w:rsidR="00EC6388" w:rsidRPr="002253B8" w14:paraId="027BFF57" w14:textId="77777777" w:rsidTr="002B7EBE">
        <w:trPr>
          <w:trHeight w:val="430"/>
        </w:trPr>
        <w:tc>
          <w:tcPr>
            <w:tcW w:w="4277" w:type="dxa"/>
            <w:shd w:val="clear" w:color="auto" w:fill="E5F1F7"/>
            <w:vAlign w:val="center"/>
          </w:tcPr>
          <w:p w14:paraId="027BFF55" w14:textId="036BBE1C" w:rsidR="00EC6388" w:rsidRPr="002253B8" w:rsidRDefault="00EC6388" w:rsidP="00570412">
            <w:pPr>
              <w:ind w:left="166"/>
              <w:rPr>
                <w:rFonts w:cs="Arial"/>
                <w:sz w:val="16"/>
                <w:szCs w:val="16"/>
              </w:rPr>
            </w:pPr>
            <w:r w:rsidRPr="002253B8">
              <w:rPr>
                <w:rFonts w:cs="Arial"/>
                <w:sz w:val="20"/>
                <w:szCs w:val="20"/>
              </w:rPr>
              <w:t xml:space="preserve">Kontaktní e-mail </w:t>
            </w:r>
            <w:r w:rsidRPr="002253B8">
              <w:rPr>
                <w:rFonts w:cs="Arial"/>
                <w:sz w:val="16"/>
                <w:szCs w:val="16"/>
              </w:rPr>
              <w:t>(pro zasílání výpisů)</w:t>
            </w:r>
          </w:p>
        </w:tc>
        <w:tc>
          <w:tcPr>
            <w:tcW w:w="5844" w:type="dxa"/>
            <w:shd w:val="clear" w:color="auto" w:fill="auto"/>
            <w:vAlign w:val="center"/>
          </w:tcPr>
          <w:p w14:paraId="027BFF56" w14:textId="77777777" w:rsidR="00EC6388" w:rsidRPr="002253B8" w:rsidRDefault="00EC6388" w:rsidP="003D30CD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27BFF58" w14:textId="77777777" w:rsidR="003D30CD" w:rsidRPr="002253B8" w:rsidRDefault="003D30CD" w:rsidP="003D30CD">
      <w:pPr>
        <w:rPr>
          <w:rFonts w:cs="Arial"/>
          <w:sz w:val="20"/>
          <w:szCs w:val="20"/>
        </w:rPr>
      </w:pPr>
    </w:p>
    <w:p w14:paraId="027BFF59" w14:textId="77777777" w:rsidR="003D30CD" w:rsidRPr="002253B8" w:rsidRDefault="003D30CD" w:rsidP="003D30CD">
      <w:pPr>
        <w:rPr>
          <w:rFonts w:cs="Arial"/>
          <w:b/>
          <w:sz w:val="20"/>
          <w:szCs w:val="20"/>
        </w:rPr>
      </w:pPr>
      <w:r w:rsidRPr="002253B8">
        <w:rPr>
          <w:rFonts w:cs="Arial"/>
          <w:b/>
          <w:sz w:val="20"/>
          <w:szCs w:val="20"/>
        </w:rPr>
        <w:t xml:space="preserve">Žádám o změnu v zasílání výpisů z účtu:       </w:t>
      </w:r>
    </w:p>
    <w:p w14:paraId="027BFF5A" w14:textId="7EB43794" w:rsidR="003D30CD" w:rsidRPr="002253B8" w:rsidRDefault="00000000" w:rsidP="003D30CD">
      <w:pPr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813680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B0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253B8">
        <w:rPr>
          <w:rFonts w:cs="Arial"/>
          <w:sz w:val="20"/>
          <w:szCs w:val="20"/>
        </w:rPr>
        <w:t xml:space="preserve">   </w:t>
      </w:r>
      <w:r w:rsidR="003D30CD" w:rsidRPr="002253B8">
        <w:rPr>
          <w:rFonts w:cs="Arial"/>
          <w:sz w:val="20"/>
          <w:szCs w:val="20"/>
        </w:rPr>
        <w:t>elektronicky</w:t>
      </w:r>
      <w:r w:rsidR="003D30CD" w:rsidRPr="002253B8">
        <w:rPr>
          <w:rFonts w:cs="Arial"/>
          <w:b/>
          <w:sz w:val="20"/>
          <w:szCs w:val="20"/>
        </w:rPr>
        <w:t xml:space="preserve"> </w:t>
      </w:r>
      <w:r w:rsidR="003D30CD" w:rsidRPr="002253B8">
        <w:rPr>
          <w:rFonts w:cs="Arial"/>
          <w:sz w:val="20"/>
          <w:szCs w:val="20"/>
        </w:rPr>
        <w:t xml:space="preserve">e-mailem          </w:t>
      </w:r>
    </w:p>
    <w:p w14:paraId="027BFF5B" w14:textId="5DD8E8F7" w:rsidR="003D30CD" w:rsidRPr="002253B8" w:rsidRDefault="00000000" w:rsidP="003D30CD">
      <w:pPr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92359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B0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253B8">
        <w:rPr>
          <w:rFonts w:cs="Arial"/>
          <w:sz w:val="20"/>
          <w:szCs w:val="20"/>
        </w:rPr>
        <w:t xml:space="preserve">   </w:t>
      </w:r>
      <w:r w:rsidR="003D30CD" w:rsidRPr="002253B8">
        <w:rPr>
          <w:rFonts w:cs="Arial"/>
          <w:sz w:val="20"/>
          <w:szCs w:val="20"/>
        </w:rPr>
        <w:t>formou písemných výpisů</w:t>
      </w:r>
    </w:p>
    <w:p w14:paraId="027BFF5C" w14:textId="77777777" w:rsidR="003D30CD" w:rsidRPr="002253B8" w:rsidRDefault="003D30CD" w:rsidP="003D30CD">
      <w:pPr>
        <w:rPr>
          <w:rFonts w:cs="Arial"/>
          <w:b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3D30CD" w:rsidRPr="002253B8" w14:paraId="027BFF63" w14:textId="77777777" w:rsidTr="00243F59">
        <w:trPr>
          <w:trHeight w:val="1526"/>
        </w:trPr>
        <w:tc>
          <w:tcPr>
            <w:tcW w:w="3322" w:type="dxa"/>
            <w:tcBorders>
              <w:bottom w:val="dotted" w:sz="8" w:space="0" w:color="auto"/>
            </w:tcBorders>
            <w:vAlign w:val="bottom"/>
          </w:tcPr>
          <w:p w14:paraId="027BFF60" w14:textId="77777777" w:rsidR="003D30CD" w:rsidRPr="002253B8" w:rsidRDefault="003D30CD" w:rsidP="00243F59">
            <w:pPr>
              <w:pStyle w:val="Normlnmodr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323" w:type="dxa"/>
            <w:vAlign w:val="bottom"/>
          </w:tcPr>
          <w:p w14:paraId="027BFF61" w14:textId="77777777" w:rsidR="003D30CD" w:rsidRPr="002253B8" w:rsidRDefault="003D30CD" w:rsidP="00243F5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323" w:type="dxa"/>
            <w:tcBorders>
              <w:bottom w:val="dotted" w:sz="8" w:space="0" w:color="auto"/>
            </w:tcBorders>
            <w:vAlign w:val="bottom"/>
          </w:tcPr>
          <w:p w14:paraId="027BFF62" w14:textId="77777777" w:rsidR="003D30CD" w:rsidRPr="002253B8" w:rsidRDefault="003D30CD" w:rsidP="00243F59">
            <w:pPr>
              <w:pStyle w:val="Normlnmodr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D30CD" w:rsidRPr="002253B8" w14:paraId="027BFF67" w14:textId="77777777" w:rsidTr="00017B8F">
        <w:trPr>
          <w:trHeight w:val="206"/>
        </w:trPr>
        <w:tc>
          <w:tcPr>
            <w:tcW w:w="3322" w:type="dxa"/>
            <w:tcBorders>
              <w:top w:val="dotted" w:sz="8" w:space="0" w:color="auto"/>
            </w:tcBorders>
          </w:tcPr>
          <w:p w14:paraId="027BFF64" w14:textId="77777777" w:rsidR="003D30CD" w:rsidRPr="002253B8" w:rsidRDefault="003D30CD" w:rsidP="00243F59">
            <w:pPr>
              <w:pStyle w:val="Normln10b"/>
              <w:jc w:val="center"/>
              <w:rPr>
                <w:rFonts w:cs="Arial"/>
                <w:szCs w:val="20"/>
              </w:rPr>
            </w:pPr>
            <w:r w:rsidRPr="002253B8">
              <w:rPr>
                <w:rFonts w:cs="Arial"/>
                <w:szCs w:val="20"/>
              </w:rPr>
              <w:t>datum</w:t>
            </w:r>
          </w:p>
        </w:tc>
        <w:tc>
          <w:tcPr>
            <w:tcW w:w="3323" w:type="dxa"/>
          </w:tcPr>
          <w:p w14:paraId="027BFF65" w14:textId="77777777" w:rsidR="003D30CD" w:rsidRPr="002253B8" w:rsidRDefault="003D30CD" w:rsidP="00243F5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dotted" w:sz="8" w:space="0" w:color="auto"/>
            </w:tcBorders>
          </w:tcPr>
          <w:p w14:paraId="027BFF66" w14:textId="36C61648" w:rsidR="003D30CD" w:rsidRPr="002253B8" w:rsidRDefault="003D30CD" w:rsidP="00971AE6">
            <w:pPr>
              <w:pStyle w:val="Normln10b"/>
              <w:jc w:val="center"/>
              <w:rPr>
                <w:rFonts w:cs="Arial"/>
                <w:szCs w:val="20"/>
              </w:rPr>
            </w:pPr>
            <w:r w:rsidRPr="002253B8">
              <w:rPr>
                <w:rFonts w:cs="Arial"/>
                <w:szCs w:val="20"/>
              </w:rPr>
              <w:t>podpis klienta</w:t>
            </w:r>
            <w:r w:rsidR="00902AD6">
              <w:rPr>
                <w:rFonts w:cs="Arial"/>
                <w:szCs w:val="20"/>
              </w:rPr>
              <w:t xml:space="preserve"> </w:t>
            </w:r>
          </w:p>
        </w:tc>
      </w:tr>
    </w:tbl>
    <w:p w14:paraId="027BFF68" w14:textId="77777777" w:rsidR="00EC6388" w:rsidRPr="002253B8" w:rsidRDefault="00EC6388" w:rsidP="003D30CD">
      <w:pPr>
        <w:spacing w:line="240" w:lineRule="auto"/>
        <w:rPr>
          <w:rFonts w:cs="Arial"/>
          <w:b/>
          <w:sz w:val="20"/>
          <w:szCs w:val="20"/>
        </w:rPr>
      </w:pPr>
    </w:p>
    <w:sectPr w:rsidR="00EC6388" w:rsidRPr="002253B8" w:rsidSect="002B7E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964" w:bottom="1418" w:left="96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24ADA" w14:textId="77777777" w:rsidR="00DA6A9F" w:rsidRDefault="00DA6A9F" w:rsidP="00AC248E">
      <w:pPr>
        <w:spacing w:line="240" w:lineRule="auto"/>
      </w:pPr>
      <w:r>
        <w:separator/>
      </w:r>
    </w:p>
  </w:endnote>
  <w:endnote w:type="continuationSeparator" w:id="0">
    <w:p w14:paraId="0BC527F0" w14:textId="77777777" w:rsidR="00DA6A9F" w:rsidRDefault="00DA6A9F" w:rsidP="00AC2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A26B" w14:textId="77777777" w:rsidR="002543E1" w:rsidRDefault="002543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546C" w14:textId="77777777" w:rsidR="00AA6613" w:rsidRDefault="00AA6613" w:rsidP="00AA6613">
    <w:pPr>
      <w:pStyle w:val="Zpat"/>
      <w:ind w:left="-709"/>
    </w:pPr>
  </w:p>
  <w:p w14:paraId="6A7BB638" w14:textId="142F4AC0" w:rsidR="00AA6613" w:rsidRDefault="003561A7" w:rsidP="00AA6613">
    <w:pPr>
      <w:pStyle w:val="Zpat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057C5B4" wp14:editId="5F29F509">
              <wp:simplePos x="0" y="0"/>
              <wp:positionH relativeFrom="column">
                <wp:posOffset>150771</wp:posOffset>
              </wp:positionH>
              <wp:positionV relativeFrom="paragraph">
                <wp:posOffset>78795</wp:posOffset>
              </wp:positionV>
              <wp:extent cx="6068060" cy="635"/>
              <wp:effectExtent l="0" t="0" r="27940" b="37465"/>
              <wp:wrapNone/>
              <wp:docPr id="1779819161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8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4A5BB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" o:spid="_x0000_s1026" type="#_x0000_t32" style="position:absolute;margin-left:11.85pt;margin-top:6.2pt;width:477.8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" strokecolor="#747070 [1614]"/>
          </w:pict>
        </mc:Fallback>
      </mc:AlternateContent>
    </w:r>
    <w:r w:rsidR="00AA6613">
      <w:t xml:space="preserve">           </w:t>
    </w:r>
  </w:p>
  <w:p w14:paraId="2DA68745" w14:textId="56A507F6" w:rsidR="00AA6613" w:rsidRPr="002B7EBE" w:rsidRDefault="00AA6613" w:rsidP="00AA6613">
    <w:pPr>
      <w:pStyle w:val="Zpat"/>
      <w:ind w:left="-709"/>
      <w:rPr>
        <w:rFonts w:ascii="Segoe UI" w:hAnsi="Segoe UI" w:cs="Segoe UI"/>
        <w:color w:val="000000"/>
        <w:sz w:val="12"/>
        <w:szCs w:val="12"/>
      </w:rPr>
    </w:pPr>
    <w:r>
      <w:t xml:space="preserve"> </w:t>
    </w:r>
    <w:r w:rsidRPr="001310D7">
      <w:rPr>
        <w:rFonts w:ascii="Segoe UI" w:hAnsi="Segoe UI" w:cs="Segoe UI"/>
        <w:color w:val="000000"/>
        <w:sz w:val="12"/>
        <w:szCs w:val="12"/>
      </w:rPr>
      <w:t>ČSOB Hypoteční banka, a.s., Radlická 333/150, 150 57 Praha 5, IČO 13584324</w:t>
    </w:r>
    <w:r w:rsidRPr="001310D7">
      <w:rPr>
        <w:rFonts w:ascii="Segoe UI" w:hAnsi="Segoe UI" w:cs="Segoe UI"/>
        <w:color w:val="000000"/>
        <w:sz w:val="12"/>
        <w:szCs w:val="12"/>
      </w:rPr>
      <w:tab/>
    </w:r>
    <w:r w:rsidRPr="001310D7">
      <w:rPr>
        <w:rFonts w:ascii="Segoe UI" w:hAnsi="Segoe UI" w:cs="Segoe UI"/>
        <w:color w:val="000000"/>
        <w:sz w:val="12"/>
        <w:szCs w:val="12"/>
      </w:rPr>
      <w:tab/>
    </w:r>
  </w:p>
  <w:p w14:paraId="700A3E2B" w14:textId="6151ADB8" w:rsidR="00AA6613" w:rsidRDefault="00AA6613" w:rsidP="002B7EBE">
    <w:pPr>
      <w:pStyle w:val="Zpat"/>
      <w:jc w:val="left"/>
    </w:pPr>
    <w:r w:rsidRPr="002B7EBE">
      <w:rPr>
        <w:color w:val="0099CC"/>
        <w:sz w:val="12"/>
        <w:szCs w:val="12"/>
      </w:rPr>
      <w:t xml:space="preserve">      </w:t>
    </w:r>
    <w:r w:rsidR="003561A7">
      <w:rPr>
        <w:color w:val="0099CC"/>
        <w:sz w:val="12"/>
        <w:szCs w:val="12"/>
      </w:rPr>
      <w:t xml:space="preserve"> </w:t>
    </w:r>
    <w:r w:rsidRPr="002B7EBE">
      <w:rPr>
        <w:color w:val="0099CC"/>
        <w:sz w:val="12"/>
        <w:szCs w:val="12"/>
      </w:rPr>
      <w:t xml:space="preserve"> </w:t>
    </w:r>
    <w:hyperlink r:id="rId1" w:history="1">
      <w:r w:rsidRPr="002B7EBE">
        <w:rPr>
          <w:rStyle w:val="Hypertextovodkaz"/>
          <w:rFonts w:ascii="Segoe UI" w:hAnsi="Segoe UI" w:cs="Segoe UI"/>
          <w:color w:val="0099CC"/>
          <w:sz w:val="12"/>
          <w:szCs w:val="12"/>
          <w:u w:val="none"/>
          <w:shd w:val="clear" w:color="auto" w:fill="FFFFFF"/>
        </w:rPr>
        <w:t>www</w:t>
      </w:r>
    </w:hyperlink>
    <w:r w:rsidRPr="002B7EBE">
      <w:rPr>
        <w:rFonts w:ascii="Segoe UI" w:hAnsi="Segoe UI" w:cs="Segoe UI"/>
        <w:color w:val="0099CC"/>
        <w:sz w:val="12"/>
        <w:szCs w:val="12"/>
        <w:shd w:val="clear" w:color="auto" w:fill="FFFFFF"/>
      </w:rPr>
      <w:t>.</w:t>
    </w:r>
    <w:hyperlink r:id="rId2" w:history="1">
      <w:r w:rsidRPr="002B7EBE">
        <w:rPr>
          <w:rFonts w:ascii="Segoe UI" w:hAnsi="Segoe UI" w:cs="Segoe UI"/>
          <w:color w:val="0099CC"/>
          <w:sz w:val="12"/>
          <w:szCs w:val="12"/>
          <w:shd w:val="clear" w:color="auto" w:fill="FFFFFF"/>
        </w:rPr>
        <w:t>csobhypotecni.cz</w:t>
      </w:r>
    </w:hyperlink>
    <w:r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, klientská infolinka: 224 116</w:t>
    </w:r>
    <w:r>
      <w:rPr>
        <w:rFonts w:ascii="Segoe UI" w:hAnsi="Segoe UI" w:cs="Segoe UI"/>
        <w:color w:val="000000"/>
        <w:sz w:val="12"/>
        <w:szCs w:val="12"/>
        <w:shd w:val="clear" w:color="auto" w:fill="FFFFFF"/>
      </w:rPr>
      <w:t> </w:t>
    </w:r>
    <w:r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333</w:t>
    </w:r>
    <w:r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        </w:t>
    </w:r>
    <w:r>
      <w:rPr>
        <w:rFonts w:ascii="Segoe UI" w:hAnsi="Segoe UI" w:cs="Segoe UI"/>
        <w:color w:val="000000"/>
        <w:sz w:val="12"/>
        <w:szCs w:val="12"/>
        <w:shd w:val="clear" w:color="auto" w:fill="FFFFFF"/>
      </w:rPr>
      <w:tab/>
    </w:r>
    <w:r>
      <w:rPr>
        <w:rFonts w:ascii="Segoe UI" w:hAnsi="Segoe UI" w:cs="Segoe UI"/>
        <w:color w:val="000000"/>
        <w:sz w:val="12"/>
        <w:szCs w:val="12"/>
        <w:shd w:val="clear" w:color="auto" w:fill="FFFFFF"/>
      </w:rPr>
      <w:tab/>
      <w:t xml:space="preserve">  </w:t>
    </w:r>
    <w:sdt>
      <w:sdtPr>
        <w:id w:val="420837084"/>
        <w:docPartObj>
          <w:docPartGallery w:val="Page Numbers (Bottom of Page)"/>
          <w:docPartUnique/>
        </w:docPartObj>
      </w:sdtPr>
      <w:sdtContent>
        <w:r w:rsidRPr="002B7EBE">
          <w:rPr>
            <w:sz w:val="12"/>
            <w:szCs w:val="12"/>
          </w:rPr>
          <w:fldChar w:fldCharType="begin"/>
        </w:r>
        <w:r w:rsidRPr="002B7EBE">
          <w:rPr>
            <w:sz w:val="12"/>
            <w:szCs w:val="12"/>
          </w:rPr>
          <w:instrText>PAGE   \* MERGEFORMAT</w:instrText>
        </w:r>
        <w:r w:rsidRPr="002B7EBE">
          <w:rPr>
            <w:sz w:val="12"/>
            <w:szCs w:val="12"/>
          </w:rPr>
          <w:fldChar w:fldCharType="separate"/>
        </w:r>
        <w:r w:rsidRPr="002B7EBE">
          <w:rPr>
            <w:sz w:val="12"/>
            <w:szCs w:val="12"/>
          </w:rPr>
          <w:t>2</w:t>
        </w:r>
        <w:r w:rsidRPr="002B7EBE">
          <w:rPr>
            <w:sz w:val="12"/>
            <w:szCs w:val="12"/>
          </w:rPr>
          <w:fldChar w:fldCharType="end"/>
        </w:r>
      </w:sdtContent>
    </w:sdt>
  </w:p>
  <w:p w14:paraId="027BFF72" w14:textId="2F7D2BE8" w:rsidR="00AC248E" w:rsidRDefault="00AC248E" w:rsidP="002B7EBE">
    <w:pPr>
      <w:pStyle w:val="Zpat"/>
      <w:tabs>
        <w:tab w:val="clear" w:pos="4536"/>
        <w:tab w:val="clear" w:pos="9072"/>
        <w:tab w:val="left" w:pos="776"/>
      </w:tabs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BDFA" w14:textId="77777777" w:rsidR="002543E1" w:rsidRDefault="002543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A44D" w14:textId="77777777" w:rsidR="00DA6A9F" w:rsidRDefault="00DA6A9F" w:rsidP="00AC248E">
      <w:pPr>
        <w:spacing w:line="240" w:lineRule="auto"/>
      </w:pPr>
      <w:r>
        <w:separator/>
      </w:r>
    </w:p>
  </w:footnote>
  <w:footnote w:type="continuationSeparator" w:id="0">
    <w:p w14:paraId="4DFF92EE" w14:textId="77777777" w:rsidR="00DA6A9F" w:rsidRDefault="00DA6A9F" w:rsidP="00AC2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C0E44" w14:textId="77777777" w:rsidR="002543E1" w:rsidRDefault="002543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FF6F" w14:textId="4CFC2E92" w:rsidR="00AC248E" w:rsidRDefault="002543E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6A99535C" wp14:editId="651F2A1F">
          <wp:simplePos x="0" y="0"/>
          <wp:positionH relativeFrom="margin">
            <wp:posOffset>25704</wp:posOffset>
          </wp:positionH>
          <wp:positionV relativeFrom="margin">
            <wp:posOffset>-793115</wp:posOffset>
          </wp:positionV>
          <wp:extent cx="1691640" cy="751840"/>
          <wp:effectExtent l="0" t="0" r="3810" b="0"/>
          <wp:wrapSquare wrapText="bothSides"/>
          <wp:docPr id="36606165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1F3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00986AB5" wp14:editId="46C8549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5" name="MSIPCM3fd843fba433def8059b82ec" descr="{&quot;HashCode&quot;:10472900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42C83E" w14:textId="2D35818E" w:rsidR="00D81F3D" w:rsidRPr="00D81F3D" w:rsidRDefault="00D81F3D" w:rsidP="00D81F3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86AB5" id="_x0000_t202" coordsize="21600,21600" o:spt="202" path="m,l,21600r21600,l21600,xe">
              <v:stroke joinstyle="miter"/>
              <v:path gradientshapeok="t" o:connecttype="rect"/>
            </v:shapetype>
            <v:shape id="MSIPCM3fd843fba433def8059b82ec" o:spid="_x0000_s1027" type="#_x0000_t202" alt="{&quot;HashCode&quot;:1047290088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1D42C83E" w14:textId="2D35818E" w:rsidR="00D81F3D" w:rsidRPr="00D81F3D" w:rsidRDefault="00D81F3D" w:rsidP="00D81F3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8C32" w14:textId="77777777" w:rsidR="002543E1" w:rsidRDefault="002543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06BF"/>
    <w:multiLevelType w:val="hybridMultilevel"/>
    <w:tmpl w:val="D85CF4DC"/>
    <w:lvl w:ilvl="0" w:tplc="0405000F">
      <w:start w:val="1"/>
      <w:numFmt w:val="decimal"/>
      <w:lvlText w:val="%1."/>
      <w:lvlJc w:val="lef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F770586"/>
    <w:multiLevelType w:val="hybridMultilevel"/>
    <w:tmpl w:val="34D66F84"/>
    <w:lvl w:ilvl="0" w:tplc="0405001B">
      <w:start w:val="1"/>
      <w:numFmt w:val="lowerRoman"/>
      <w:lvlText w:val="%1."/>
      <w:lvlJc w:val="righ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2A73262"/>
    <w:multiLevelType w:val="hybridMultilevel"/>
    <w:tmpl w:val="4B5EA6E4"/>
    <w:lvl w:ilvl="0" w:tplc="22F800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7726C"/>
    <w:multiLevelType w:val="hybridMultilevel"/>
    <w:tmpl w:val="704A3926"/>
    <w:lvl w:ilvl="0" w:tplc="D32AA280">
      <w:start w:val="1"/>
      <w:numFmt w:val="bullet"/>
      <w:pStyle w:val="Odrazky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D2F79"/>
    <w:multiLevelType w:val="hybridMultilevel"/>
    <w:tmpl w:val="7F4E5246"/>
    <w:lvl w:ilvl="0" w:tplc="1B5AD4E8">
      <w:start w:val="15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D44EA"/>
    <w:multiLevelType w:val="hybridMultilevel"/>
    <w:tmpl w:val="1D64E37C"/>
    <w:lvl w:ilvl="0" w:tplc="AE66207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45DC4"/>
    <w:multiLevelType w:val="hybridMultilevel"/>
    <w:tmpl w:val="4300D51C"/>
    <w:lvl w:ilvl="0" w:tplc="352AF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066E1"/>
    <w:multiLevelType w:val="hybridMultilevel"/>
    <w:tmpl w:val="32E046E2"/>
    <w:lvl w:ilvl="0" w:tplc="040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75F03B99"/>
    <w:multiLevelType w:val="hybridMultilevel"/>
    <w:tmpl w:val="4A58749E"/>
    <w:lvl w:ilvl="0" w:tplc="065EC0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764745">
    <w:abstractNumId w:val="3"/>
  </w:num>
  <w:num w:numId="2" w16cid:durableId="1651784479">
    <w:abstractNumId w:val="7"/>
  </w:num>
  <w:num w:numId="3" w16cid:durableId="934284240">
    <w:abstractNumId w:val="0"/>
  </w:num>
  <w:num w:numId="4" w16cid:durableId="973026745">
    <w:abstractNumId w:val="1"/>
  </w:num>
  <w:num w:numId="5" w16cid:durableId="1238250507">
    <w:abstractNumId w:val="5"/>
  </w:num>
  <w:num w:numId="6" w16cid:durableId="826869110">
    <w:abstractNumId w:val="2"/>
  </w:num>
  <w:num w:numId="7" w16cid:durableId="1196582146">
    <w:abstractNumId w:val="8"/>
  </w:num>
  <w:num w:numId="8" w16cid:durableId="1001662939">
    <w:abstractNumId w:val="4"/>
  </w:num>
  <w:num w:numId="9" w16cid:durableId="1625117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trackRevision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BF"/>
    <w:rsid w:val="00017B8F"/>
    <w:rsid w:val="00037343"/>
    <w:rsid w:val="0007583E"/>
    <w:rsid w:val="00083F73"/>
    <w:rsid w:val="0009457C"/>
    <w:rsid w:val="000D54DD"/>
    <w:rsid w:val="000F59FF"/>
    <w:rsid w:val="00114AB7"/>
    <w:rsid w:val="0016433D"/>
    <w:rsid w:val="001835CF"/>
    <w:rsid w:val="0018530F"/>
    <w:rsid w:val="001B26EA"/>
    <w:rsid w:val="001D2F3D"/>
    <w:rsid w:val="002128FE"/>
    <w:rsid w:val="002253B8"/>
    <w:rsid w:val="002277CD"/>
    <w:rsid w:val="00243CDD"/>
    <w:rsid w:val="002543E1"/>
    <w:rsid w:val="00254E4F"/>
    <w:rsid w:val="002769B6"/>
    <w:rsid w:val="002977B8"/>
    <w:rsid w:val="002B7EBE"/>
    <w:rsid w:val="002C256D"/>
    <w:rsid w:val="002D6B0A"/>
    <w:rsid w:val="002E46AB"/>
    <w:rsid w:val="003561A7"/>
    <w:rsid w:val="0039178A"/>
    <w:rsid w:val="00392D42"/>
    <w:rsid w:val="003C1268"/>
    <w:rsid w:val="003C1350"/>
    <w:rsid w:val="003D30CD"/>
    <w:rsid w:val="003D749A"/>
    <w:rsid w:val="00455F97"/>
    <w:rsid w:val="004C4D43"/>
    <w:rsid w:val="004D791E"/>
    <w:rsid w:val="004E0A76"/>
    <w:rsid w:val="00501C1C"/>
    <w:rsid w:val="00521EDE"/>
    <w:rsid w:val="00524A9B"/>
    <w:rsid w:val="00570238"/>
    <w:rsid w:val="00570412"/>
    <w:rsid w:val="005C5C23"/>
    <w:rsid w:val="005E19A8"/>
    <w:rsid w:val="005F6688"/>
    <w:rsid w:val="00660A21"/>
    <w:rsid w:val="0066141F"/>
    <w:rsid w:val="006E3C02"/>
    <w:rsid w:val="00701EDD"/>
    <w:rsid w:val="007149B5"/>
    <w:rsid w:val="00740962"/>
    <w:rsid w:val="0076783E"/>
    <w:rsid w:val="00774DC9"/>
    <w:rsid w:val="007A7170"/>
    <w:rsid w:val="007E434D"/>
    <w:rsid w:val="007E4DB1"/>
    <w:rsid w:val="00810C02"/>
    <w:rsid w:val="00821DC9"/>
    <w:rsid w:val="008352AE"/>
    <w:rsid w:val="008F6BAA"/>
    <w:rsid w:val="00902AD6"/>
    <w:rsid w:val="0091423B"/>
    <w:rsid w:val="00914819"/>
    <w:rsid w:val="00921EDA"/>
    <w:rsid w:val="0095365E"/>
    <w:rsid w:val="00971AE6"/>
    <w:rsid w:val="009874D3"/>
    <w:rsid w:val="0099708F"/>
    <w:rsid w:val="00A053CA"/>
    <w:rsid w:val="00A141EF"/>
    <w:rsid w:val="00A4149E"/>
    <w:rsid w:val="00A450E7"/>
    <w:rsid w:val="00AA6613"/>
    <w:rsid w:val="00AC248E"/>
    <w:rsid w:val="00AE3FBF"/>
    <w:rsid w:val="00AE49FD"/>
    <w:rsid w:val="00B04BA6"/>
    <w:rsid w:val="00B63A3C"/>
    <w:rsid w:val="00B90278"/>
    <w:rsid w:val="00B91501"/>
    <w:rsid w:val="00BB1971"/>
    <w:rsid w:val="00BD74D9"/>
    <w:rsid w:val="00BE7243"/>
    <w:rsid w:val="00C269E2"/>
    <w:rsid w:val="00C30FD8"/>
    <w:rsid w:val="00C44795"/>
    <w:rsid w:val="00C51BA8"/>
    <w:rsid w:val="00C53268"/>
    <w:rsid w:val="00C742C1"/>
    <w:rsid w:val="00C76A20"/>
    <w:rsid w:val="00C96281"/>
    <w:rsid w:val="00CD00D8"/>
    <w:rsid w:val="00CE014F"/>
    <w:rsid w:val="00CF4E66"/>
    <w:rsid w:val="00D01D22"/>
    <w:rsid w:val="00D81F3D"/>
    <w:rsid w:val="00D86C16"/>
    <w:rsid w:val="00D871E2"/>
    <w:rsid w:val="00D91EBE"/>
    <w:rsid w:val="00DA1F7F"/>
    <w:rsid w:val="00DA6A9F"/>
    <w:rsid w:val="00DF0CB0"/>
    <w:rsid w:val="00DF1FDA"/>
    <w:rsid w:val="00E106DB"/>
    <w:rsid w:val="00E209ED"/>
    <w:rsid w:val="00E402C2"/>
    <w:rsid w:val="00E51A5A"/>
    <w:rsid w:val="00E65B5C"/>
    <w:rsid w:val="00E72508"/>
    <w:rsid w:val="00E926B1"/>
    <w:rsid w:val="00EB410D"/>
    <w:rsid w:val="00EC6388"/>
    <w:rsid w:val="00EE4B00"/>
    <w:rsid w:val="00EF604B"/>
    <w:rsid w:val="00F22DAB"/>
    <w:rsid w:val="00F259E9"/>
    <w:rsid w:val="00F34A41"/>
    <w:rsid w:val="00F41B27"/>
    <w:rsid w:val="00FA4E62"/>
    <w:rsid w:val="00FE1E65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BFF09"/>
  <w15:chartTrackingRefBased/>
  <w15:docId w15:val="{8B3616E7-0C9F-401C-AFAA-A78627F9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49E"/>
    <w:pPr>
      <w:spacing w:line="300" w:lineRule="atLeast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C256D"/>
    <w:pPr>
      <w:keepNext/>
      <w:keepLines/>
      <w:spacing w:before="240" w:line="300" w:lineRule="auto"/>
      <w:outlineLvl w:val="0"/>
    </w:pPr>
    <w:rPr>
      <w:rFonts w:eastAsia="Times New Roman"/>
      <w:color w:val="93B83F"/>
      <w:sz w:val="5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2D42"/>
    <w:pPr>
      <w:keepNext/>
      <w:keepLines/>
      <w:spacing w:before="300" w:after="100"/>
      <w:outlineLvl w:val="1"/>
    </w:pPr>
    <w:rPr>
      <w:rFonts w:eastAsia="Times New Roman"/>
      <w:b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1DC9"/>
    <w:pPr>
      <w:keepNext/>
      <w:keepLines/>
      <w:spacing w:before="40"/>
      <w:outlineLvl w:val="2"/>
    </w:pPr>
    <w:rPr>
      <w:rFonts w:eastAsia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C24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rsid w:val="00AC248E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3C1350"/>
    <w:pPr>
      <w:tabs>
        <w:tab w:val="center" w:pos="4536"/>
        <w:tab w:val="right" w:pos="9072"/>
      </w:tabs>
      <w:spacing w:line="240" w:lineRule="auto"/>
      <w:jc w:val="right"/>
    </w:pPr>
    <w:rPr>
      <w:sz w:val="18"/>
    </w:rPr>
  </w:style>
  <w:style w:type="character" w:customStyle="1" w:styleId="ZpatChar">
    <w:name w:val="Zápatí Char"/>
    <w:link w:val="Zpat"/>
    <w:uiPriority w:val="99"/>
    <w:rsid w:val="003C1350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E1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2C256D"/>
    <w:rPr>
      <w:rFonts w:ascii="Arial" w:eastAsia="Times New Roman" w:hAnsi="Arial" w:cs="Times New Roman"/>
      <w:color w:val="93B83F"/>
      <w:sz w:val="58"/>
      <w:szCs w:val="32"/>
    </w:rPr>
  </w:style>
  <w:style w:type="character" w:customStyle="1" w:styleId="Nadpis2Char">
    <w:name w:val="Nadpis 2 Char"/>
    <w:link w:val="Nadpis2"/>
    <w:uiPriority w:val="9"/>
    <w:rsid w:val="00392D42"/>
    <w:rPr>
      <w:rFonts w:ascii="Arial" w:eastAsia="Times New Roman" w:hAnsi="Arial" w:cs="Times New Roman"/>
      <w:b/>
      <w:color w:val="000000"/>
      <w:sz w:val="24"/>
      <w:szCs w:val="26"/>
    </w:rPr>
  </w:style>
  <w:style w:type="character" w:customStyle="1" w:styleId="Nadpis3Char">
    <w:name w:val="Nadpis 3 Char"/>
    <w:link w:val="Nadpis3"/>
    <w:uiPriority w:val="9"/>
    <w:semiHidden/>
    <w:rsid w:val="00821DC9"/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Predsazen">
    <w:name w:val="Predsazen"/>
    <w:basedOn w:val="Normln"/>
    <w:qFormat/>
    <w:rsid w:val="009874D3"/>
    <w:pPr>
      <w:ind w:left="567" w:hanging="567"/>
    </w:pPr>
  </w:style>
  <w:style w:type="paragraph" w:customStyle="1" w:styleId="Normlnmodr">
    <w:name w:val="Normální modrá"/>
    <w:basedOn w:val="Normln"/>
    <w:qFormat/>
    <w:rsid w:val="007E4DB1"/>
    <w:rPr>
      <w:color w:val="0A5185"/>
    </w:rPr>
  </w:style>
  <w:style w:type="paragraph" w:customStyle="1" w:styleId="Normln10b">
    <w:name w:val="Normální 10b"/>
    <w:basedOn w:val="Normln"/>
    <w:qFormat/>
    <w:rsid w:val="00BD74D9"/>
    <w:pPr>
      <w:spacing w:line="260" w:lineRule="atLeast"/>
    </w:pPr>
    <w:rPr>
      <w:sz w:val="20"/>
    </w:rPr>
  </w:style>
  <w:style w:type="paragraph" w:customStyle="1" w:styleId="Odrazky">
    <w:name w:val="Odrazky"/>
    <w:basedOn w:val="Normln"/>
    <w:qFormat/>
    <w:rsid w:val="00A141EF"/>
    <w:pPr>
      <w:numPr>
        <w:numId w:val="1"/>
      </w:numPr>
      <w:ind w:left="567" w:hanging="567"/>
    </w:pPr>
  </w:style>
  <w:style w:type="paragraph" w:customStyle="1" w:styleId="Normln8b">
    <w:name w:val="Normální 8b."/>
    <w:basedOn w:val="Normln10b"/>
    <w:qFormat/>
    <w:rsid w:val="002977B8"/>
    <w:pPr>
      <w:spacing w:line="200" w:lineRule="atLeast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6AB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07583E"/>
    <w:pPr>
      <w:ind w:left="720"/>
      <w:contextualSpacing/>
    </w:pPr>
  </w:style>
  <w:style w:type="paragraph" w:styleId="Revize">
    <w:name w:val="Revision"/>
    <w:hidden/>
    <w:uiPriority w:val="99"/>
    <w:semiHidden/>
    <w:rsid w:val="00E402C2"/>
    <w:rPr>
      <w:rFonts w:ascii="Arial" w:hAnsi="Arial"/>
      <w:sz w:val="24"/>
      <w:szCs w:val="22"/>
      <w:lang w:eastAsia="en-US"/>
    </w:rPr>
  </w:style>
  <w:style w:type="character" w:styleId="Hypertextovodkaz">
    <w:name w:val="Hyperlink"/>
    <w:uiPriority w:val="99"/>
    <w:unhideWhenUsed/>
    <w:rsid w:val="00AA66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sobhypotecni.cz/" TargetMode="External"/><Relationship Id="rId1" Type="http://schemas.openxmlformats.org/officeDocument/2006/relationships/hyperlink" Target="http://www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zekm\AppData\Local\Microsoft\Windows\Temporary%20Internet%20Files\Content.Outlook\CWW5U5V0\cmhb_zadost_o_zmenu_predmetu_zajisteni_v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1b1a0f2-caf2-419d-9ef5-8f127575aa26" xsi:nil="true"/>
    <_dlc_DocId xmlns="11b1a0f2-caf2-419d-9ef5-8f127575aa26">S2AXZRQHCQSU-1182498642-903</_dlc_DocId>
    <_dlc_DocIdUrl xmlns="11b1a0f2-caf2-419d-9ef5-8f127575aa26">
      <Url>https://kbcgroup.sharepoint.com/sites/csob-projekty/200005/_layouts/15/DocIdRedir.aspx?ID=S2AXZRQHCQSU-1182498642-903</Url>
      <Description>S2AXZRQHCQSU-1182498642-903</Description>
    </_dlc_DocIdUrl>
    <lcf76f155ced4ddcb4097134ff3c332f xmlns="54dbff14-e195-48c6-a71d-47bc5e211e17">
      <Terms xmlns="http://schemas.microsoft.com/office/infopath/2007/PartnerControls"/>
    </lcf76f155ced4ddcb4097134ff3c332f>
    <TaxCatchAll xmlns="b75f3a2f-fac8-4ede-b2c0-7122d74ab546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FA89B5786D1B4784910CF51A05FE81" ma:contentTypeVersion="17" ma:contentTypeDescription="Vytvoří nový dokument" ma:contentTypeScope="" ma:versionID="03581bd4cb8e046bf44ff0d49dcb2f61">
  <xsd:schema xmlns:xsd="http://www.w3.org/2001/XMLSchema" xmlns:xs="http://www.w3.org/2001/XMLSchema" xmlns:p="http://schemas.microsoft.com/office/2006/metadata/properties" xmlns:ns2="11b1a0f2-caf2-419d-9ef5-8f127575aa26" xmlns:ns3="54dbff14-e195-48c6-a71d-47bc5e211e17" xmlns:ns4="b75f3a2f-fac8-4ede-b2c0-7122d74ab546" targetNamespace="http://schemas.microsoft.com/office/2006/metadata/properties" ma:root="true" ma:fieldsID="d5e6a16575aac32ccb836ea7efac885d" ns2:_="" ns3:_="" ns4:_="">
    <xsd:import namespace="11b1a0f2-caf2-419d-9ef5-8f127575aa26"/>
    <xsd:import namespace="54dbff14-e195-48c6-a71d-47bc5e211e17"/>
    <xsd:import namespace="b75f3a2f-fac8-4ede-b2c0-7122d74ab5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1a0f2-caf2-419d-9ef5-8f127575aa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bff14-e195-48c6-a71d-47bc5e211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5dd2a442-b5ac-41d7-a9d3-5c9eaa31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f3a2f-fac8-4ede-b2c0-7122d74ab546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c23098b2-654f-4547-97ec-a8a254c04882}" ma:internalName="TaxCatchAll" ma:showField="CatchAllData" ma:web="11b1a0f2-caf2-419d-9ef5-8f127575aa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F202A7-3792-4DD7-B529-869D128C627B}">
  <ds:schemaRefs>
    <ds:schemaRef ds:uri="http://schemas.microsoft.com/office/2006/metadata/properties"/>
    <ds:schemaRef ds:uri="http://schemas.microsoft.com/office/infopath/2007/PartnerControls"/>
    <ds:schemaRef ds:uri="1759755f-0e0c-4430-a005-7fa9b50ad499"/>
    <ds:schemaRef ds:uri="ee1f3c29-6c6b-4547-b7b1-7e3d9977c272"/>
    <ds:schemaRef ds:uri="68551f44-6691-4790-8ea8-8ae7db702b24"/>
    <ds:schemaRef ds:uri="8611d04d-cebd-4a97-a7d3-7f5870309b21"/>
    <ds:schemaRef ds:uri="0fa0b16a-1357-4b7a-bfc0-f3d2d997bf0c"/>
  </ds:schemaRefs>
</ds:datastoreItem>
</file>

<file path=customXml/itemProps2.xml><?xml version="1.0" encoding="utf-8"?>
<ds:datastoreItem xmlns:ds="http://schemas.openxmlformats.org/officeDocument/2006/customXml" ds:itemID="{058095E2-28A2-47C7-AD50-C35DF6EB8D2F}"/>
</file>

<file path=customXml/itemProps3.xml><?xml version="1.0" encoding="utf-8"?>
<ds:datastoreItem xmlns:ds="http://schemas.openxmlformats.org/officeDocument/2006/customXml" ds:itemID="{8C398CCE-4CB4-44B8-B48B-48D7B4924B37}"/>
</file>

<file path=customXml/itemProps4.xml><?xml version="1.0" encoding="utf-8"?>
<ds:datastoreItem xmlns:ds="http://schemas.openxmlformats.org/officeDocument/2006/customXml" ds:itemID="{FEE77E49-0015-4D00-A017-2ED3A7C12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cmhb_zadost_o_zmenu_predmetu_zajisteni_v3</Template>
  <TotalTime>47</TotalTime>
  <Pages>2</Pages>
  <Words>142</Words>
  <Characters>751</Characters>
  <Application>Microsoft Office Word</Application>
  <DocSecurity>0</DocSecurity>
  <Lines>70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Bůžek Michal</dc:creator>
  <cp:keywords/>
  <dc:description/>
  <cp:lastModifiedBy>HORÁKOVÁ Ivana</cp:lastModifiedBy>
  <cp:revision>36</cp:revision>
  <cp:lastPrinted>2015-09-22T11:09:00Z</cp:lastPrinted>
  <dcterms:created xsi:type="dcterms:W3CDTF">2015-09-21T08:00:00Z</dcterms:created>
  <dcterms:modified xsi:type="dcterms:W3CDTF">2023-12-15T10:24:00Z</dcterms:modified>
  <cp:category>Důvěrné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0x01010095FA89B5786D1B4784910CF51A05FE81</vt:lpwstr>
  </property>
  <property fmtid="{D5CDD505-2E9C-101B-9397-08002B2CF9AE}" pid="3" name="_dlc_DocIdItemGuid">
    <vt:lpwstr>8a7cea96-563e-425f-ae13-6ca15fabf29d</vt:lpwstr>
  </property>
  <property fmtid="{D5CDD505-2E9C-101B-9397-08002B2CF9AE}" pid="4" name="WorkflowChangePath">
    <vt:lpwstr>68daec6e-964d-466a-9c3a-4a4fbf1b4911,7;</vt:lpwstr>
  </property>
  <property fmtid="{D5CDD505-2E9C-101B-9397-08002B2CF9AE}" pid="5" name="Stav šablony">
    <vt:lpwstr/>
  </property>
  <property fmtid="{D5CDD505-2E9C-101B-9397-08002B2CF9AE}" pid="6" name="Identifikátor šablony">
    <vt:lpwstr>408</vt:lpwstr>
  </property>
  <property fmtid="{D5CDD505-2E9C-101B-9397-08002B2CF9AE}" pid="7" name="HB-DocumentTagging.ClassificationMark.P00">
    <vt:lpwstr>&lt;ClassificationMark xmlns:xsi="http://www.w3.org/2001/XMLSchema-instance" xmlns:xsd="http://www.w3.org/2001/XMLSchema" margin="NaN" class="C2" owner="Bůžek Michal" position="TopRight" marginX="0" marginY="0" classifiedOn="2018-06-29T12:10:44.0687233+</vt:lpwstr>
  </property>
  <property fmtid="{D5CDD505-2E9C-101B-9397-08002B2CF9AE}" pid="8" name="HB-DocumentTagging.ClassificationMark.P01">
    <vt:lpwstr>02:00" showPrintedBy="false" showPrintDate="false" language="cs" ApplicationVersion="Microsoft Word, 16.0" addinVersion="5.10.4.21" template="HB"&gt;&lt;history bulk="true" class="Důvěrné" code="C2" user="Lipovský Mário" date="2018-06-29T12:10:44.6005144+0</vt:lpwstr>
  </property>
  <property fmtid="{D5CDD505-2E9C-101B-9397-08002B2CF9AE}" pid="9" name="HB-DocumentTagging.ClassificationMark.P02">
    <vt:lpwstr>2:00" /&gt;&lt;recipients /&gt;&lt;documentOwners /&gt;&lt;/ClassificationMark&gt;</vt:lpwstr>
  </property>
  <property fmtid="{D5CDD505-2E9C-101B-9397-08002B2CF9AE}" pid="10" name="HB-DocumentTagging.ClassificationMark">
    <vt:lpwstr>￼PARTS:3</vt:lpwstr>
  </property>
  <property fmtid="{D5CDD505-2E9C-101B-9397-08002B2CF9AE}" pid="11" name="HB-DocumentClasification">
    <vt:lpwstr>Důvěrné</vt:lpwstr>
  </property>
  <property fmtid="{D5CDD505-2E9C-101B-9397-08002B2CF9AE}" pid="12" name="HB-DLP">
    <vt:lpwstr>HB-DLP:TAGConfidential</vt:lpwstr>
  </property>
  <property fmtid="{D5CDD505-2E9C-101B-9397-08002B2CF9AE}" pid="13" name="MSIP_Label_31598e80-c4b0-45ea-92db-0f710f24d13e_Enabled">
    <vt:lpwstr>true</vt:lpwstr>
  </property>
  <property fmtid="{D5CDD505-2E9C-101B-9397-08002B2CF9AE}" pid="14" name="MSIP_Label_31598e80-c4b0-45ea-92db-0f710f24d13e_SetDate">
    <vt:lpwstr>2023-02-28T07:41:49Z</vt:lpwstr>
  </property>
  <property fmtid="{D5CDD505-2E9C-101B-9397-08002B2CF9AE}" pid="15" name="MSIP_Label_31598e80-c4b0-45ea-92db-0f710f24d13e_Method">
    <vt:lpwstr>Privileged</vt:lpwstr>
  </property>
  <property fmtid="{D5CDD505-2E9C-101B-9397-08002B2CF9AE}" pid="16" name="MSIP_Label_31598e80-c4b0-45ea-92db-0f710f24d13e_Name">
    <vt:lpwstr>31598e80-c4b0-45ea-92db-0f710f24d13e</vt:lpwstr>
  </property>
  <property fmtid="{D5CDD505-2E9C-101B-9397-08002B2CF9AE}" pid="17" name="MSIP_Label_31598e80-c4b0-45ea-92db-0f710f24d13e_SiteId">
    <vt:lpwstr>64af2aee-7d6c-49ac-a409-192d3fee73b8</vt:lpwstr>
  </property>
  <property fmtid="{D5CDD505-2E9C-101B-9397-08002B2CF9AE}" pid="18" name="MSIP_Label_31598e80-c4b0-45ea-92db-0f710f24d13e_ActionId">
    <vt:lpwstr>3250a19e-7e11-4db3-a0f8-9e84dbb548d5</vt:lpwstr>
  </property>
  <property fmtid="{D5CDD505-2E9C-101B-9397-08002B2CF9AE}" pid="19" name="MSIP_Label_31598e80-c4b0-45ea-92db-0f710f24d13e_ContentBits">
    <vt:lpwstr>1</vt:lpwstr>
  </property>
</Properties>
</file>