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856"/>
      </w:tblGrid>
      <w:tr w:rsidR="00660A21" w:rsidRPr="00F22DAB" w14:paraId="0841E350" w14:textId="77777777" w:rsidTr="00701EDD">
        <w:trPr>
          <w:trHeight w:val="851"/>
        </w:trPr>
        <w:tc>
          <w:tcPr>
            <w:tcW w:w="5982" w:type="dxa"/>
            <w:vMerge w:val="restart"/>
            <w:shd w:val="clear" w:color="auto" w:fill="auto"/>
          </w:tcPr>
          <w:p w14:paraId="0841E34E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0841E381" wp14:editId="78DED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370840</wp:posOffset>
                      </wp:positionV>
                      <wp:extent cx="3611880" cy="1790700"/>
                      <wp:effectExtent l="0" t="0" r="762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188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1E391" w14:textId="77777777" w:rsidR="00701EDD" w:rsidRPr="000A2CFC" w:rsidRDefault="00993696" w:rsidP="00083F73">
                                  <w:pPr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</w:pPr>
                                  <w:r w:rsidRPr="000A2CFC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ž</w:t>
                                  </w:r>
                                  <w:r w:rsidR="00CA2DE5" w:rsidRPr="000A2CFC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ádost o </w:t>
                                  </w:r>
                                  <w:r w:rsidR="00833D2E" w:rsidRPr="000A2CFC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převod finančních prostředků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1E3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29.2pt;width:284.4pt;height:14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" stroked="f">
                      <v:textbox>
                        <w:txbxContent>
                          <w:p w14:paraId="0841E391" w14:textId="77777777" w:rsidR="00701EDD" w:rsidRPr="000A2CFC" w:rsidRDefault="00993696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0A2CFC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ž</w:t>
                            </w:r>
                            <w:r w:rsidR="00CA2DE5" w:rsidRPr="000A2CFC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ádost o </w:t>
                            </w:r>
                            <w:r w:rsidR="00833D2E" w:rsidRPr="000A2CFC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převod finančních prostředků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56" w:type="dxa"/>
            <w:shd w:val="clear" w:color="auto" w:fill="auto"/>
          </w:tcPr>
          <w:p w14:paraId="0841E34F" w14:textId="77777777" w:rsidR="00660A21" w:rsidRPr="00F22DAB" w:rsidRDefault="00660A21"/>
        </w:tc>
      </w:tr>
      <w:tr w:rsidR="00660A21" w:rsidRPr="00F22DAB" w14:paraId="0841E355" w14:textId="77777777" w:rsidTr="00701EDD">
        <w:trPr>
          <w:trHeight w:val="2773"/>
        </w:trPr>
        <w:tc>
          <w:tcPr>
            <w:tcW w:w="5982" w:type="dxa"/>
            <w:vMerge/>
            <w:shd w:val="clear" w:color="auto" w:fill="auto"/>
          </w:tcPr>
          <w:p w14:paraId="0841E351" w14:textId="77777777" w:rsidR="00660A21" w:rsidRPr="00F22DAB" w:rsidRDefault="00660A21"/>
        </w:tc>
        <w:tc>
          <w:tcPr>
            <w:tcW w:w="3856" w:type="dxa"/>
            <w:shd w:val="clear" w:color="auto" w:fill="auto"/>
          </w:tcPr>
          <w:p w14:paraId="0841E352" w14:textId="268E2D2D" w:rsidR="00660A21" w:rsidRPr="00F22DAB" w:rsidRDefault="000A2CFC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0841E353" w14:textId="77777777" w:rsidR="003818F8" w:rsidRDefault="00660A21" w:rsidP="003818F8">
            <w:r w:rsidRPr="00F22DAB">
              <w:t>Radlická 333/150</w:t>
            </w:r>
          </w:p>
          <w:p w14:paraId="0841E354" w14:textId="77777777" w:rsidR="00660A21" w:rsidRPr="00F22DAB" w:rsidRDefault="003818F8" w:rsidP="003818F8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0841E356" w14:textId="77777777" w:rsidR="0007583E" w:rsidRPr="003818F8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3818F8">
        <w:rPr>
          <w:b/>
          <w:sz w:val="20"/>
          <w:szCs w:val="20"/>
        </w:rPr>
        <w:t>Identifikační údaje</w:t>
      </w:r>
      <w:r w:rsidR="0007583E" w:rsidRPr="003818F8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CA2DE5" w:rsidRPr="003818F8" w14:paraId="0841E359" w14:textId="77777777" w:rsidTr="000A2CFC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0841E357" w14:textId="77777777" w:rsidR="00CA2DE5" w:rsidRPr="003818F8" w:rsidRDefault="00582CF4" w:rsidP="00B90278">
            <w:pPr>
              <w:ind w:left="142"/>
              <w:rPr>
                <w:sz w:val="20"/>
                <w:szCs w:val="20"/>
              </w:rPr>
            </w:pPr>
            <w:r w:rsidRPr="003818F8">
              <w:rPr>
                <w:sz w:val="20"/>
                <w:szCs w:val="20"/>
              </w:rPr>
              <w:t>Klientské číslo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0841E358" w14:textId="77777777" w:rsidR="00CA2DE5" w:rsidRPr="003818F8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3818F8" w14:paraId="0841E35C" w14:textId="77777777" w:rsidTr="000A2CFC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0841E35A" w14:textId="77777777" w:rsidR="00CA2DE5" w:rsidRPr="003818F8" w:rsidRDefault="00582CF4" w:rsidP="00B90278">
            <w:pPr>
              <w:ind w:left="142"/>
              <w:rPr>
                <w:sz w:val="20"/>
                <w:szCs w:val="20"/>
              </w:rPr>
            </w:pPr>
            <w:r w:rsidRPr="003818F8">
              <w:rPr>
                <w:sz w:val="20"/>
                <w:szCs w:val="20"/>
              </w:rPr>
              <w:t>Jméno,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0841E35B" w14:textId="77777777" w:rsidR="00CA2DE5" w:rsidRPr="003818F8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3818F8" w14:paraId="0841E35F" w14:textId="77777777" w:rsidTr="000A2CFC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0841E35D" w14:textId="77777777" w:rsidR="00CA2DE5" w:rsidRPr="003818F8" w:rsidRDefault="00CA2DE5" w:rsidP="00B90278">
            <w:pPr>
              <w:ind w:left="142"/>
              <w:rPr>
                <w:sz w:val="20"/>
                <w:szCs w:val="20"/>
              </w:rPr>
            </w:pPr>
            <w:r w:rsidRPr="003818F8">
              <w:rPr>
                <w:sz w:val="20"/>
                <w:szCs w:val="20"/>
              </w:rPr>
              <w:t>Telefon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0841E35E" w14:textId="77777777" w:rsidR="00CA2DE5" w:rsidRPr="003818F8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0841E360" w14:textId="77777777" w:rsidR="003D30CD" w:rsidRPr="003818F8" w:rsidRDefault="003D30CD" w:rsidP="003D30CD">
      <w:pPr>
        <w:rPr>
          <w:b/>
          <w:sz w:val="20"/>
          <w:szCs w:val="20"/>
        </w:rPr>
      </w:pPr>
    </w:p>
    <w:p w14:paraId="0841E361" w14:textId="77777777" w:rsidR="00CA2DE5" w:rsidRPr="003818F8" w:rsidRDefault="00CA2DE5" w:rsidP="00CA2DE5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3818F8">
        <w:rPr>
          <w:b/>
          <w:sz w:val="20"/>
          <w:szCs w:val="20"/>
        </w:rPr>
        <w:t>Předmět žádosti:</w:t>
      </w:r>
    </w:p>
    <w:p w14:paraId="0841E362" w14:textId="77777777" w:rsidR="00265A8F" w:rsidRPr="003818F8" w:rsidRDefault="00265A8F" w:rsidP="00265A8F">
      <w:pPr>
        <w:spacing w:line="360" w:lineRule="auto"/>
        <w:rPr>
          <w:b/>
          <w:sz w:val="20"/>
          <w:szCs w:val="20"/>
        </w:rPr>
      </w:pPr>
      <w:r w:rsidRPr="003818F8">
        <w:rPr>
          <w:sz w:val="20"/>
          <w:szCs w:val="20"/>
        </w:rPr>
        <w:t xml:space="preserve">Žádám Vás o </w:t>
      </w:r>
      <w:r w:rsidR="00833D2E" w:rsidRPr="003818F8">
        <w:rPr>
          <w:sz w:val="20"/>
          <w:szCs w:val="20"/>
        </w:rPr>
        <w:t>převod finančních prostředků: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5301"/>
      </w:tblGrid>
      <w:tr w:rsidR="00265A8F" w:rsidRPr="003818F8" w14:paraId="0841E365" w14:textId="77777777" w:rsidTr="000A2CFC">
        <w:trPr>
          <w:trHeight w:val="482"/>
        </w:trPr>
        <w:tc>
          <w:tcPr>
            <w:tcW w:w="4820" w:type="dxa"/>
            <w:shd w:val="clear" w:color="auto" w:fill="E5F1F7"/>
            <w:noWrap/>
            <w:vAlign w:val="center"/>
          </w:tcPr>
          <w:p w14:paraId="0841E363" w14:textId="7985AD5A" w:rsidR="00265A8F" w:rsidRPr="003818F8" w:rsidRDefault="00265A8F" w:rsidP="00C4679D">
            <w:pPr>
              <w:rPr>
                <w:sz w:val="20"/>
                <w:szCs w:val="20"/>
              </w:rPr>
            </w:pPr>
            <w:r w:rsidRPr="003818F8">
              <w:rPr>
                <w:sz w:val="20"/>
                <w:szCs w:val="20"/>
              </w:rPr>
              <w:t xml:space="preserve">  </w:t>
            </w:r>
            <w:r w:rsidR="00833D2E" w:rsidRPr="003818F8">
              <w:rPr>
                <w:sz w:val="20"/>
                <w:szCs w:val="20"/>
              </w:rPr>
              <w:t>Z</w:t>
            </w:r>
            <w:r w:rsidR="00C4679D">
              <w:rPr>
                <w:sz w:val="20"/>
                <w:szCs w:val="20"/>
              </w:rPr>
              <w:t> účtu č.</w:t>
            </w:r>
          </w:p>
        </w:tc>
        <w:tc>
          <w:tcPr>
            <w:tcW w:w="530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841E364" w14:textId="28ED214E" w:rsidR="00265A8F" w:rsidRPr="00A565FA" w:rsidRDefault="00A565FA" w:rsidP="00265A8F">
            <w:pPr>
              <w:rPr>
                <w:rFonts w:eastAsia="Arial Unicode MS" w:cs="Arial"/>
                <w:iCs/>
                <w:sz w:val="20"/>
                <w:szCs w:val="20"/>
              </w:rPr>
            </w:pPr>
            <w:r>
              <w:rPr>
                <w:rFonts w:eastAsia="Arial Unicode MS" w:cs="Arial"/>
                <w:iCs/>
                <w:sz w:val="20"/>
                <w:szCs w:val="20"/>
              </w:rPr>
              <w:t xml:space="preserve">                                                                     /2100</w:t>
            </w:r>
          </w:p>
        </w:tc>
      </w:tr>
      <w:tr w:rsidR="00833D2E" w:rsidRPr="003818F8" w14:paraId="0841E368" w14:textId="77777777" w:rsidTr="000A2CFC">
        <w:trPr>
          <w:trHeight w:val="482"/>
        </w:trPr>
        <w:tc>
          <w:tcPr>
            <w:tcW w:w="4820" w:type="dxa"/>
            <w:shd w:val="clear" w:color="auto" w:fill="E5F1F7"/>
            <w:noWrap/>
            <w:vAlign w:val="center"/>
          </w:tcPr>
          <w:p w14:paraId="0841E366" w14:textId="354E46E1" w:rsidR="00833D2E" w:rsidRPr="00C4679D" w:rsidRDefault="00833D2E" w:rsidP="00C4679D">
            <w:pPr>
              <w:rPr>
                <w:rFonts w:eastAsia="Arial Unicode MS" w:cs="Arial"/>
                <w:sz w:val="20"/>
                <w:szCs w:val="20"/>
              </w:rPr>
            </w:pPr>
            <w:r w:rsidRPr="003818F8">
              <w:rPr>
                <w:rFonts w:cs="Arial"/>
                <w:sz w:val="20"/>
                <w:szCs w:val="20"/>
              </w:rPr>
              <w:t xml:space="preserve">  na účet č. </w:t>
            </w:r>
            <w:r w:rsidRPr="003818F8">
              <w:rPr>
                <w:rFonts w:cs="Arial"/>
                <w:i/>
                <w:iCs/>
                <w:sz w:val="16"/>
                <w:szCs w:val="16"/>
              </w:rPr>
              <w:t>(č. účtu / kód banky)</w:t>
            </w:r>
            <w:r w:rsidR="00C4679D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C4679D">
              <w:rPr>
                <w:rFonts w:cs="Arial"/>
                <w:iCs/>
                <w:sz w:val="16"/>
                <w:szCs w:val="16"/>
              </w:rPr>
              <w:t>*)</w:t>
            </w:r>
          </w:p>
        </w:tc>
        <w:tc>
          <w:tcPr>
            <w:tcW w:w="530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841E367" w14:textId="77777777" w:rsidR="00833D2E" w:rsidRPr="003818F8" w:rsidRDefault="00833D2E" w:rsidP="00833D2E">
            <w:pPr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33D2E" w:rsidRPr="003818F8" w14:paraId="0841E36B" w14:textId="77777777" w:rsidTr="000A2CFC">
        <w:trPr>
          <w:trHeight w:val="482"/>
        </w:trPr>
        <w:tc>
          <w:tcPr>
            <w:tcW w:w="4820" w:type="dxa"/>
            <w:shd w:val="clear" w:color="auto" w:fill="E5F1F7"/>
            <w:noWrap/>
            <w:vAlign w:val="center"/>
          </w:tcPr>
          <w:p w14:paraId="0841E369" w14:textId="000EE121" w:rsidR="00833D2E" w:rsidRPr="003818F8" w:rsidRDefault="00C4679D" w:rsidP="00833D2E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částka k převodu</w:t>
            </w:r>
          </w:p>
        </w:tc>
        <w:tc>
          <w:tcPr>
            <w:tcW w:w="530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841E36A" w14:textId="77777777" w:rsidR="00833D2E" w:rsidRPr="003818F8" w:rsidRDefault="00833D2E" w:rsidP="00833D2E">
            <w:pPr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33D2E" w:rsidRPr="003818F8" w14:paraId="0841E36E" w14:textId="77777777" w:rsidTr="000A2CFC">
        <w:trPr>
          <w:trHeight w:val="482"/>
        </w:trPr>
        <w:tc>
          <w:tcPr>
            <w:tcW w:w="4820" w:type="dxa"/>
            <w:shd w:val="clear" w:color="auto" w:fill="E5F1F7"/>
            <w:noWrap/>
            <w:vAlign w:val="center"/>
          </w:tcPr>
          <w:p w14:paraId="0841E36C" w14:textId="77806D80" w:rsidR="00833D2E" w:rsidRPr="003818F8" w:rsidRDefault="00C4679D" w:rsidP="00833D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variabilní symbol</w:t>
            </w:r>
          </w:p>
        </w:tc>
        <w:tc>
          <w:tcPr>
            <w:tcW w:w="530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841E36D" w14:textId="77777777" w:rsidR="00833D2E" w:rsidRPr="003818F8" w:rsidRDefault="00833D2E" w:rsidP="00833D2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841E36F" w14:textId="77777777" w:rsidR="00833D2E" w:rsidRPr="003818F8" w:rsidRDefault="00833D2E">
      <w:pPr>
        <w:rPr>
          <w:sz w:val="20"/>
          <w:szCs w:val="20"/>
        </w:rPr>
      </w:pPr>
    </w:p>
    <w:p w14:paraId="0841E370" w14:textId="0FD5BFCA" w:rsidR="00833D2E" w:rsidRPr="003818F8" w:rsidRDefault="00C4679D" w:rsidP="007C7575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číslo účtu neuvádějte, pokud máte účet pro vrácení přeplatku sjednaný v úvěrové smlouvě. </w:t>
      </w:r>
      <w:r w:rsidR="006075C3">
        <w:rPr>
          <w:sz w:val="20"/>
          <w:szCs w:val="20"/>
        </w:rPr>
        <w:t>V takovém případě Vám p</w:t>
      </w:r>
      <w:r>
        <w:rPr>
          <w:sz w:val="20"/>
          <w:szCs w:val="20"/>
        </w:rPr>
        <w:t xml:space="preserve">ožadovanou částku </w:t>
      </w:r>
      <w:r w:rsidR="006075C3">
        <w:rPr>
          <w:sz w:val="20"/>
          <w:szCs w:val="20"/>
        </w:rPr>
        <w:t xml:space="preserve">automaticky </w:t>
      </w:r>
      <w:r>
        <w:rPr>
          <w:sz w:val="20"/>
          <w:szCs w:val="20"/>
        </w:rPr>
        <w:t>převedeme na sjednaný účet. (Účet pro vrácení přeplatku máte v úvěrové smlouvě sjednaný, pokud jste smlouvu pod</w:t>
      </w:r>
      <w:r w:rsidR="007C7575">
        <w:rPr>
          <w:sz w:val="20"/>
          <w:szCs w:val="20"/>
        </w:rPr>
        <w:t>ep</w:t>
      </w:r>
      <w:r>
        <w:rPr>
          <w:sz w:val="20"/>
          <w:szCs w:val="20"/>
        </w:rPr>
        <w:t>s</w:t>
      </w:r>
      <w:r w:rsidR="007C7575">
        <w:rPr>
          <w:sz w:val="20"/>
          <w:szCs w:val="20"/>
        </w:rPr>
        <w:t>a</w:t>
      </w:r>
      <w:r>
        <w:rPr>
          <w:sz w:val="20"/>
          <w:szCs w:val="20"/>
        </w:rPr>
        <w:t>l</w:t>
      </w:r>
      <w:r w:rsidR="007C7575">
        <w:rPr>
          <w:sz w:val="20"/>
          <w:szCs w:val="20"/>
        </w:rPr>
        <w:t>/</w:t>
      </w:r>
      <w:r>
        <w:rPr>
          <w:sz w:val="20"/>
          <w:szCs w:val="20"/>
        </w:rPr>
        <w:t xml:space="preserve">a po </w:t>
      </w:r>
      <w:r w:rsidR="007C7575">
        <w:rPr>
          <w:sz w:val="20"/>
          <w:szCs w:val="20"/>
        </w:rPr>
        <w:t>20. 7. 2016.)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490"/>
        <w:gridCol w:w="4156"/>
      </w:tblGrid>
      <w:tr w:rsidR="00CA2DE5" w:rsidRPr="003818F8" w14:paraId="0841E379" w14:textId="77777777" w:rsidTr="00833D2E">
        <w:trPr>
          <w:trHeight w:val="1526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57BB551C" w14:textId="77777777" w:rsidR="00833D2E" w:rsidRDefault="00833D2E" w:rsidP="00243F59">
            <w:pPr>
              <w:pStyle w:val="Normlnmodr"/>
              <w:jc w:val="center"/>
              <w:rPr>
                <w:sz w:val="20"/>
                <w:szCs w:val="20"/>
              </w:rPr>
            </w:pPr>
          </w:p>
          <w:p w14:paraId="0841E376" w14:textId="77777777" w:rsidR="006075C3" w:rsidRPr="003818F8" w:rsidRDefault="006075C3" w:rsidP="00243F59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14:paraId="0841E377" w14:textId="77777777" w:rsidR="00CA2DE5" w:rsidRPr="003818F8" w:rsidRDefault="00CA2DE5" w:rsidP="00243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bottom w:val="dotted" w:sz="8" w:space="0" w:color="auto"/>
            </w:tcBorders>
            <w:vAlign w:val="bottom"/>
          </w:tcPr>
          <w:p w14:paraId="0841E378" w14:textId="77777777" w:rsidR="00CA2DE5" w:rsidRPr="003818F8" w:rsidRDefault="00CA2DE5" w:rsidP="00243F59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</w:tr>
      <w:tr w:rsidR="00CA2DE5" w:rsidRPr="003818F8" w14:paraId="0841E37D" w14:textId="77777777" w:rsidTr="00833D2E">
        <w:tc>
          <w:tcPr>
            <w:tcW w:w="3322" w:type="dxa"/>
            <w:tcBorders>
              <w:top w:val="dotted" w:sz="8" w:space="0" w:color="auto"/>
            </w:tcBorders>
          </w:tcPr>
          <w:p w14:paraId="0841E37A" w14:textId="77777777" w:rsidR="00CA2DE5" w:rsidRPr="003818F8" w:rsidRDefault="00CA2DE5" w:rsidP="00243F59">
            <w:pPr>
              <w:pStyle w:val="Normln10b"/>
              <w:jc w:val="center"/>
              <w:rPr>
                <w:szCs w:val="20"/>
              </w:rPr>
            </w:pPr>
            <w:r w:rsidRPr="003818F8">
              <w:rPr>
                <w:szCs w:val="20"/>
              </w:rPr>
              <w:t>datum</w:t>
            </w:r>
          </w:p>
        </w:tc>
        <w:tc>
          <w:tcPr>
            <w:tcW w:w="2490" w:type="dxa"/>
          </w:tcPr>
          <w:p w14:paraId="0841E37B" w14:textId="77777777" w:rsidR="00CA2DE5" w:rsidRPr="003818F8" w:rsidRDefault="00CA2DE5" w:rsidP="00243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dotted" w:sz="8" w:space="0" w:color="auto"/>
            </w:tcBorders>
          </w:tcPr>
          <w:p w14:paraId="0841E37C" w14:textId="7FB75A06" w:rsidR="00CA2DE5" w:rsidRPr="003818F8" w:rsidRDefault="00CA2DE5" w:rsidP="006075C3">
            <w:pPr>
              <w:pStyle w:val="Normln10b"/>
              <w:spacing w:line="220" w:lineRule="atLeast"/>
              <w:jc w:val="center"/>
              <w:rPr>
                <w:szCs w:val="20"/>
              </w:rPr>
            </w:pPr>
            <w:r w:rsidRPr="003818F8">
              <w:rPr>
                <w:szCs w:val="20"/>
              </w:rPr>
              <w:t>podpis klienta</w:t>
            </w:r>
            <w:r w:rsidR="00833D2E" w:rsidRPr="003818F8">
              <w:rPr>
                <w:szCs w:val="20"/>
              </w:rPr>
              <w:t xml:space="preserve"> </w:t>
            </w:r>
            <w:r w:rsidR="006075C3">
              <w:rPr>
                <w:szCs w:val="20"/>
              </w:rPr>
              <w:t>(</w:t>
            </w:r>
            <w:r w:rsidR="006075C3" w:rsidRPr="006075C3">
              <w:rPr>
                <w:szCs w:val="20"/>
              </w:rPr>
              <w:t>podpis musí odpovídat podpisovému vzoru, pokud jste úvěrovou smlouvu podepsal/a před 20. 7. 2016</w:t>
            </w:r>
            <w:r w:rsidR="006075C3">
              <w:rPr>
                <w:szCs w:val="20"/>
              </w:rPr>
              <w:t>)</w:t>
            </w:r>
          </w:p>
        </w:tc>
      </w:tr>
    </w:tbl>
    <w:p w14:paraId="0841E37F" w14:textId="16E792C4" w:rsidR="00833D2E" w:rsidRDefault="006075C3" w:rsidP="00CA2DE5">
      <w:pPr>
        <w:pStyle w:val="Zhlav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3E408AD7" w14:textId="77777777" w:rsidR="006075C3" w:rsidRPr="006075C3" w:rsidRDefault="006075C3" w:rsidP="00CA2DE5">
      <w:pPr>
        <w:pStyle w:val="Zhlav"/>
        <w:tabs>
          <w:tab w:val="left" w:pos="708"/>
        </w:tabs>
        <w:rPr>
          <w:sz w:val="20"/>
          <w:szCs w:val="20"/>
        </w:rPr>
      </w:pPr>
    </w:p>
    <w:p w14:paraId="0841E380" w14:textId="21ABF5D0" w:rsidR="00EC6388" w:rsidRPr="00EC6388" w:rsidRDefault="00833D2E" w:rsidP="00833D2E">
      <w:pPr>
        <w:pStyle w:val="Normln8b"/>
        <w:pBdr>
          <w:top w:val="single" w:sz="8" w:space="3" w:color="auto"/>
        </w:pBdr>
        <w:rPr>
          <w:b/>
        </w:rPr>
      </w:pPr>
      <w:r w:rsidRPr="00833D2E">
        <w:t>Vážený kliente, dovolujeme si Vás upozornit, že převodní příkazy, které se rovnají nebo převyšují částku 100</w:t>
      </w:r>
      <w:r w:rsidR="00993696">
        <w:t xml:space="preserve"> </w:t>
      </w:r>
      <w:r w:rsidRPr="00833D2E">
        <w:t>000 Kč, musíte podepsat na obchodním místě před zaměstn</w:t>
      </w:r>
      <w:r w:rsidR="000A2CFC">
        <w:t>an</w:t>
      </w:r>
      <w:r w:rsidRPr="00833D2E">
        <w:t>cem banky, který na pokyn k úhradě zaznamená Vaše identifikační údaje.</w:t>
      </w:r>
      <w:r w:rsidR="003818F8">
        <w:t xml:space="preserve"> </w:t>
      </w:r>
      <w:r w:rsidRPr="00833D2E">
        <w:t>Vaše</w:t>
      </w:r>
      <w:r w:rsidR="000A2CFC">
        <w:t xml:space="preserve"> ČSOB</w:t>
      </w:r>
      <w:r w:rsidRPr="00833D2E">
        <w:t xml:space="preserve"> Hypoteční banka</w:t>
      </w:r>
    </w:p>
    <w:sectPr w:rsidR="00EC6388" w:rsidRPr="00EC6388" w:rsidSect="00F71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64" w:bottom="1418" w:left="96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E385" w14:textId="77777777" w:rsidR="00895853" w:rsidRDefault="00895853" w:rsidP="00AC248E">
      <w:pPr>
        <w:spacing w:line="240" w:lineRule="auto"/>
      </w:pPr>
      <w:r>
        <w:separator/>
      </w:r>
    </w:p>
  </w:endnote>
  <w:endnote w:type="continuationSeparator" w:id="0">
    <w:p w14:paraId="0841E386" w14:textId="77777777" w:rsidR="00895853" w:rsidRDefault="00895853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0FA4" w14:textId="77777777" w:rsidR="001F7711" w:rsidRDefault="001F77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3728161"/>
  <w:p w14:paraId="656E4361" w14:textId="442294A1" w:rsidR="001F7711" w:rsidRDefault="001F7711" w:rsidP="00F71583">
    <w:pPr>
      <w:pStyle w:val="Zpat"/>
      <w:jc w:val="left"/>
      <w:rPr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9FA26D3" wp14:editId="1119B886">
              <wp:simplePos x="0" y="0"/>
              <wp:positionH relativeFrom="margin">
                <wp:align>left</wp:align>
              </wp:positionH>
              <wp:positionV relativeFrom="paragraph">
                <wp:posOffset>-47432</wp:posOffset>
              </wp:positionV>
              <wp:extent cx="6321600" cy="10800"/>
              <wp:effectExtent l="0" t="0" r="22225" b="27305"/>
              <wp:wrapNone/>
              <wp:docPr id="929247480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1600" cy="1080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CA392" id="Přímá spojnice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75pt" to="497.7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" strokecolor="#747070 [1614]" strokeweight=".5pt">
              <v:stroke joinstyle="miter"/>
              <w10:wrap anchorx="margin"/>
            </v:line>
          </w:pict>
        </mc:Fallback>
      </mc:AlternateConten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0841E388" w14:textId="06933793" w:rsidR="003C1350" w:rsidRPr="001F7711" w:rsidRDefault="001F7711" w:rsidP="00F71583">
    <w:pPr>
      <w:pStyle w:val="Zpat"/>
      <w:tabs>
        <w:tab w:val="clear" w:pos="9072"/>
        <w:tab w:val="right" w:pos="10008"/>
      </w:tabs>
      <w:jc w:val="left"/>
      <w:rPr>
        <w:sz w:val="12"/>
        <w:szCs w:val="12"/>
      </w:rPr>
    </w:pPr>
    <w:r w:rsidRPr="001F7711">
      <w:rPr>
        <w:rFonts w:ascii="Segoe UI" w:hAnsi="Segoe UI" w:cs="Segoe UI"/>
        <w:color w:val="0099CC"/>
        <w:sz w:val="12"/>
        <w:szCs w:val="12"/>
        <w:shd w:val="clear" w:color="auto" w:fill="FFFFFF"/>
      </w:rPr>
      <w:t>www.</w:t>
    </w:r>
    <w:hyperlink r:id="rId1" w:history="1">
      <w:r w:rsidRPr="001F7711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bookmarkEnd w:id="0"/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>
      <w:rPr>
        <w:rFonts w:ascii="Segoe UI" w:hAnsi="Segoe UI" w:cs="Segoe UI"/>
        <w:sz w:val="12"/>
        <w:szCs w:val="12"/>
      </w:rPr>
      <w:tab/>
    </w:r>
    <w:r w:rsidR="00F71583">
      <w:rPr>
        <w:rFonts w:ascii="Segoe UI" w:hAnsi="Segoe UI" w:cs="Segoe UI"/>
        <w:sz w:val="12"/>
        <w:szCs w:val="12"/>
      </w:rPr>
      <w:tab/>
    </w:r>
    <w:r w:rsidR="003C1350" w:rsidRPr="001F7711">
      <w:rPr>
        <w:rFonts w:ascii="Segoe UI" w:hAnsi="Segoe UI" w:cs="Segoe UI"/>
        <w:sz w:val="12"/>
        <w:szCs w:val="12"/>
      </w:rPr>
      <w:t xml:space="preserve">Strana </w:t>
    </w:r>
    <w:r w:rsidR="003C1350" w:rsidRPr="001F7711">
      <w:rPr>
        <w:rFonts w:ascii="Segoe UI" w:hAnsi="Segoe UI" w:cs="Segoe UI"/>
        <w:sz w:val="12"/>
        <w:szCs w:val="12"/>
      </w:rPr>
      <w:fldChar w:fldCharType="begin"/>
    </w:r>
    <w:r w:rsidR="003C1350" w:rsidRPr="001F7711">
      <w:rPr>
        <w:rFonts w:ascii="Segoe UI" w:hAnsi="Segoe UI" w:cs="Segoe UI"/>
        <w:sz w:val="12"/>
        <w:szCs w:val="12"/>
      </w:rPr>
      <w:instrText xml:space="preserve"> PAGE   \* MERGEFORMAT </w:instrText>
    </w:r>
    <w:r w:rsidR="003C1350" w:rsidRPr="001F7711">
      <w:rPr>
        <w:rFonts w:ascii="Segoe UI" w:hAnsi="Segoe UI" w:cs="Segoe UI"/>
        <w:sz w:val="12"/>
        <w:szCs w:val="12"/>
      </w:rPr>
      <w:fldChar w:fldCharType="separate"/>
    </w:r>
    <w:r w:rsidR="00B40BEE" w:rsidRPr="001F7711">
      <w:rPr>
        <w:rFonts w:ascii="Segoe UI" w:hAnsi="Segoe UI" w:cs="Segoe UI"/>
        <w:noProof/>
        <w:sz w:val="12"/>
        <w:szCs w:val="12"/>
      </w:rPr>
      <w:t>1</w:t>
    </w:r>
    <w:r w:rsidR="003C1350" w:rsidRPr="001F7711">
      <w:rPr>
        <w:rFonts w:ascii="Segoe UI" w:hAnsi="Segoe UI" w:cs="Segoe UI"/>
        <w:sz w:val="12"/>
        <w:szCs w:val="12"/>
      </w:rPr>
      <w:fldChar w:fldCharType="end"/>
    </w:r>
    <w:r w:rsidR="003C1350" w:rsidRPr="001F7711">
      <w:rPr>
        <w:rFonts w:ascii="Segoe UI" w:hAnsi="Segoe UI" w:cs="Segoe UI"/>
        <w:sz w:val="12"/>
        <w:szCs w:val="12"/>
      </w:rPr>
      <w:t>/</w:t>
    </w:r>
    <w:r w:rsidR="000A2CFC" w:rsidRPr="001F7711">
      <w:rPr>
        <w:rFonts w:ascii="Segoe UI" w:hAnsi="Segoe UI" w:cs="Segoe UI"/>
        <w:sz w:val="12"/>
        <w:szCs w:val="12"/>
      </w:rPr>
      <w:fldChar w:fldCharType="begin"/>
    </w:r>
    <w:r w:rsidR="000A2CFC" w:rsidRPr="001F7711">
      <w:rPr>
        <w:rFonts w:ascii="Segoe UI" w:hAnsi="Segoe UI" w:cs="Segoe UI"/>
        <w:sz w:val="12"/>
        <w:szCs w:val="12"/>
      </w:rPr>
      <w:instrText xml:space="preserve"> NUMPAGES   \* MERGEFORMAT </w:instrText>
    </w:r>
    <w:r w:rsidR="000A2CFC" w:rsidRPr="001F7711">
      <w:rPr>
        <w:rFonts w:ascii="Segoe UI" w:hAnsi="Segoe UI" w:cs="Segoe UI"/>
        <w:sz w:val="12"/>
        <w:szCs w:val="12"/>
      </w:rPr>
      <w:fldChar w:fldCharType="separate"/>
    </w:r>
    <w:r w:rsidR="00B40BEE" w:rsidRPr="001F7711">
      <w:rPr>
        <w:rFonts w:ascii="Segoe UI" w:hAnsi="Segoe UI" w:cs="Segoe UI"/>
        <w:noProof/>
        <w:sz w:val="12"/>
        <w:szCs w:val="12"/>
      </w:rPr>
      <w:t>1</w:t>
    </w:r>
    <w:r w:rsidR="000A2CFC" w:rsidRPr="001F7711">
      <w:rPr>
        <w:rFonts w:ascii="Segoe UI" w:hAnsi="Segoe UI" w:cs="Segoe UI"/>
        <w:noProof/>
        <w:sz w:val="12"/>
        <w:szCs w:val="12"/>
      </w:rPr>
      <w:fldChar w:fldCharType="end"/>
    </w:r>
  </w:p>
  <w:p w14:paraId="0841E389" w14:textId="77777777" w:rsidR="003C1350" w:rsidRPr="003C1350" w:rsidRDefault="003C1350" w:rsidP="00F71583">
    <w:pPr>
      <w:pStyle w:val="Zpa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0EE8" w14:textId="77777777" w:rsidR="001F7711" w:rsidRDefault="001F7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E383" w14:textId="77777777" w:rsidR="00895853" w:rsidRDefault="00895853" w:rsidP="00AC248E">
      <w:pPr>
        <w:spacing w:line="240" w:lineRule="auto"/>
      </w:pPr>
      <w:r>
        <w:separator/>
      </w:r>
    </w:p>
  </w:footnote>
  <w:footnote w:type="continuationSeparator" w:id="0">
    <w:p w14:paraId="0841E384" w14:textId="77777777" w:rsidR="00895853" w:rsidRDefault="00895853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AA80" w14:textId="77777777" w:rsidR="001F7711" w:rsidRDefault="001F77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E387" w14:textId="42062BCD" w:rsidR="00AC248E" w:rsidRDefault="000A2C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A99535C" wp14:editId="01CB21A8">
          <wp:simplePos x="0" y="0"/>
          <wp:positionH relativeFrom="margin">
            <wp:posOffset>20955</wp:posOffset>
          </wp:positionH>
          <wp:positionV relativeFrom="topMargin">
            <wp:posOffset>279069</wp:posOffset>
          </wp:positionV>
          <wp:extent cx="1692275" cy="751840"/>
          <wp:effectExtent l="0" t="0" r="317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AA81" w14:textId="77777777" w:rsidR="001F7711" w:rsidRDefault="001F77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14C81"/>
    <w:rsid w:val="00037343"/>
    <w:rsid w:val="0007583E"/>
    <w:rsid w:val="00083F73"/>
    <w:rsid w:val="0009457C"/>
    <w:rsid w:val="000A2CFC"/>
    <w:rsid w:val="000D54DD"/>
    <w:rsid w:val="000F59FF"/>
    <w:rsid w:val="0016433D"/>
    <w:rsid w:val="001835CF"/>
    <w:rsid w:val="001B26EA"/>
    <w:rsid w:val="001D2F3D"/>
    <w:rsid w:val="001F7711"/>
    <w:rsid w:val="002128FE"/>
    <w:rsid w:val="00254E4F"/>
    <w:rsid w:val="00265A8F"/>
    <w:rsid w:val="002977B8"/>
    <w:rsid w:val="002C256D"/>
    <w:rsid w:val="002D6B0A"/>
    <w:rsid w:val="002E46AB"/>
    <w:rsid w:val="00364231"/>
    <w:rsid w:val="003818F8"/>
    <w:rsid w:val="0039178A"/>
    <w:rsid w:val="00392D42"/>
    <w:rsid w:val="003B0FEF"/>
    <w:rsid w:val="003C1350"/>
    <w:rsid w:val="003D30CD"/>
    <w:rsid w:val="003D749A"/>
    <w:rsid w:val="003F3303"/>
    <w:rsid w:val="00455F97"/>
    <w:rsid w:val="004C4D43"/>
    <w:rsid w:val="004D791E"/>
    <w:rsid w:val="004E0A76"/>
    <w:rsid w:val="00501C1C"/>
    <w:rsid w:val="00524A9B"/>
    <w:rsid w:val="00570238"/>
    <w:rsid w:val="00573BEC"/>
    <w:rsid w:val="00582CF4"/>
    <w:rsid w:val="005C5C23"/>
    <w:rsid w:val="005E19A8"/>
    <w:rsid w:val="005F3C00"/>
    <w:rsid w:val="005F6688"/>
    <w:rsid w:val="006075C3"/>
    <w:rsid w:val="00660A21"/>
    <w:rsid w:val="0066141F"/>
    <w:rsid w:val="00701EDD"/>
    <w:rsid w:val="007149B5"/>
    <w:rsid w:val="00740962"/>
    <w:rsid w:val="0076783E"/>
    <w:rsid w:val="00774DC9"/>
    <w:rsid w:val="007A7170"/>
    <w:rsid w:val="007C7575"/>
    <w:rsid w:val="007E434D"/>
    <w:rsid w:val="007E4DB1"/>
    <w:rsid w:val="00810C02"/>
    <w:rsid w:val="00821DC9"/>
    <w:rsid w:val="00833D2E"/>
    <w:rsid w:val="00895853"/>
    <w:rsid w:val="008A644E"/>
    <w:rsid w:val="008F6BAA"/>
    <w:rsid w:val="00914819"/>
    <w:rsid w:val="00926D29"/>
    <w:rsid w:val="0095365E"/>
    <w:rsid w:val="009874D3"/>
    <w:rsid w:val="00993696"/>
    <w:rsid w:val="00A141EF"/>
    <w:rsid w:val="00A4149E"/>
    <w:rsid w:val="00A565FA"/>
    <w:rsid w:val="00AC248E"/>
    <w:rsid w:val="00AE3FBF"/>
    <w:rsid w:val="00AE49FD"/>
    <w:rsid w:val="00B04BA6"/>
    <w:rsid w:val="00B40BEE"/>
    <w:rsid w:val="00B63A3C"/>
    <w:rsid w:val="00B90278"/>
    <w:rsid w:val="00B91501"/>
    <w:rsid w:val="00BB1971"/>
    <w:rsid w:val="00BD74D9"/>
    <w:rsid w:val="00BE7243"/>
    <w:rsid w:val="00C30FD8"/>
    <w:rsid w:val="00C4679D"/>
    <w:rsid w:val="00C51BA8"/>
    <w:rsid w:val="00C53268"/>
    <w:rsid w:val="00C742C1"/>
    <w:rsid w:val="00C76A20"/>
    <w:rsid w:val="00C954E8"/>
    <w:rsid w:val="00CA2DE5"/>
    <w:rsid w:val="00CD00D8"/>
    <w:rsid w:val="00CF4E66"/>
    <w:rsid w:val="00D01D22"/>
    <w:rsid w:val="00D86C16"/>
    <w:rsid w:val="00D871E2"/>
    <w:rsid w:val="00D91EBE"/>
    <w:rsid w:val="00D97ECE"/>
    <w:rsid w:val="00DA1F7F"/>
    <w:rsid w:val="00DB1340"/>
    <w:rsid w:val="00DF1FDA"/>
    <w:rsid w:val="00E209ED"/>
    <w:rsid w:val="00E51A5A"/>
    <w:rsid w:val="00E65B5C"/>
    <w:rsid w:val="00E72508"/>
    <w:rsid w:val="00E926B1"/>
    <w:rsid w:val="00EB410D"/>
    <w:rsid w:val="00EC6388"/>
    <w:rsid w:val="00EF604B"/>
    <w:rsid w:val="00F07EF7"/>
    <w:rsid w:val="00F22DAB"/>
    <w:rsid w:val="00F259E9"/>
    <w:rsid w:val="00F34A41"/>
    <w:rsid w:val="00F71583"/>
    <w:rsid w:val="00FA3E03"/>
    <w:rsid w:val="00FA4E62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41E34E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1F771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sobhypotecni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14</TotalTime>
  <Pages>1</Pages>
  <Words>143</Words>
  <Characters>794</Characters>
  <Application>Microsoft Office Word</Application>
  <DocSecurity>0</DocSecurity>
  <Lines>41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15</cp:revision>
  <cp:lastPrinted>2015-09-21T07:31:00Z</cp:lastPrinted>
  <dcterms:created xsi:type="dcterms:W3CDTF">2015-09-21T09:09:00Z</dcterms:created>
  <dcterms:modified xsi:type="dcterms:W3CDTF">2024-02-08T14:58:00Z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classifiedOn="2018-06-29T12:10:13.8470888+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date="2018-06-29T12:10:14.3632267+0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2022-05-10T08:27:44Z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9d5b6984-266e-4fa9-a24a-e2d4b34e674d</vt:lpwstr>
  </property>
  <property fmtid="{D5CDD505-2E9C-101B-9397-08002B2CF9AE}" pid="14" name="MSIP_Label_31598e80-c4b0-45ea-92db-0f710f24d13e_ContentBits">
    <vt:lpwstr>1</vt:lpwstr>
  </property>
</Properties>
</file>