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3927"/>
      </w:tblGrid>
      <w:tr w:rsidR="00660A21" w:rsidRPr="00F22DAB" w14:paraId="47F62A8D" w14:textId="77777777" w:rsidTr="00D92653">
        <w:trPr>
          <w:trHeight w:val="538"/>
        </w:trPr>
        <w:tc>
          <w:tcPr>
            <w:tcW w:w="6093" w:type="dxa"/>
            <w:vMerge w:val="restart"/>
            <w:shd w:val="clear" w:color="auto" w:fill="auto"/>
          </w:tcPr>
          <w:p w14:paraId="47F62A8B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7F62B64" wp14:editId="3B5398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168275</wp:posOffset>
                      </wp:positionV>
                      <wp:extent cx="3486150" cy="125984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62B7D" w14:textId="53D7500D" w:rsidR="002313DB" w:rsidRPr="0092181C" w:rsidRDefault="002313DB" w:rsidP="00083F73">
                                  <w:pPr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</w:pPr>
                                  <w:r w:rsidRPr="0092181C">
                                    <w:rPr>
                                      <w:b/>
                                      <w:color w:val="0099CC"/>
                                      <w:sz w:val="48"/>
                                      <w:szCs w:val="48"/>
                                    </w:rPr>
                                    <w:t>žádost o přistoupení osoby k dluhu z úvěrové smlouvy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62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3.25pt;width:274.5pt;height:99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LsKwIAACM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" stroked="f">
                      <v:textbox>
                        <w:txbxContent>
                          <w:p w14:paraId="47F62B7D" w14:textId="53D7500D" w:rsidR="002313DB" w:rsidRPr="0092181C" w:rsidRDefault="002313DB" w:rsidP="00083F73">
                            <w:pPr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</w:pPr>
                            <w:r w:rsidRPr="0092181C">
                              <w:rPr>
                                <w:b/>
                                <w:color w:val="0099CC"/>
                                <w:sz w:val="48"/>
                                <w:szCs w:val="48"/>
                              </w:rPr>
                              <w:t>žádost o přistoupení osoby k dluhu z úvěrové smlouvy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27" w:type="dxa"/>
            <w:shd w:val="clear" w:color="auto" w:fill="auto"/>
          </w:tcPr>
          <w:p w14:paraId="47F62A8C" w14:textId="77777777" w:rsidR="00660A21" w:rsidRPr="00F22DAB" w:rsidRDefault="00660A21"/>
        </w:tc>
      </w:tr>
      <w:tr w:rsidR="00660A21" w:rsidRPr="00F22DAB" w14:paraId="47F62A92" w14:textId="77777777" w:rsidTr="00D92653">
        <w:trPr>
          <w:trHeight w:val="1755"/>
        </w:trPr>
        <w:tc>
          <w:tcPr>
            <w:tcW w:w="6093" w:type="dxa"/>
            <w:vMerge/>
            <w:shd w:val="clear" w:color="auto" w:fill="auto"/>
          </w:tcPr>
          <w:p w14:paraId="47F62A8E" w14:textId="77777777" w:rsidR="00660A21" w:rsidRPr="00F22DAB" w:rsidRDefault="00660A21"/>
        </w:tc>
        <w:tc>
          <w:tcPr>
            <w:tcW w:w="3927" w:type="dxa"/>
            <w:shd w:val="clear" w:color="auto" w:fill="auto"/>
          </w:tcPr>
          <w:p w14:paraId="47F62A8F" w14:textId="4862470C" w:rsidR="00660A21" w:rsidRPr="00F22DAB" w:rsidRDefault="00663B66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7F62A90" w14:textId="77777777" w:rsidR="00D92653" w:rsidRDefault="00660A21" w:rsidP="00D92653">
            <w:r w:rsidRPr="00F22DAB">
              <w:t>Radlická 333/150</w:t>
            </w:r>
          </w:p>
          <w:p w14:paraId="47F62A91" w14:textId="77777777" w:rsidR="00660A21" w:rsidRPr="00F22DAB" w:rsidRDefault="00D92653" w:rsidP="00D92653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47F62A93" w14:textId="77777777" w:rsidR="0007583E" w:rsidRPr="00D92653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D92653">
        <w:rPr>
          <w:b/>
          <w:sz w:val="20"/>
          <w:szCs w:val="20"/>
        </w:rPr>
        <w:t>Identifikační údaje</w:t>
      </w:r>
      <w:r w:rsidR="00A8243D" w:rsidRPr="00D92653">
        <w:rPr>
          <w:b/>
          <w:sz w:val="20"/>
          <w:szCs w:val="20"/>
        </w:rPr>
        <w:t xml:space="preserve"> stávajícího klienta</w:t>
      </w:r>
      <w:r w:rsidR="0007583E" w:rsidRPr="00D92653">
        <w:rPr>
          <w:b/>
          <w:sz w:val="20"/>
          <w:szCs w:val="20"/>
        </w:rPr>
        <w:t>: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CA2DE5" w:rsidRPr="00D92653" w14:paraId="47F62A96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4" w14:textId="77777777" w:rsidR="00CA2DE5" w:rsidRPr="00D92653" w:rsidRDefault="00582CF4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Klientské číslo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5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D92653" w14:paraId="47F62A99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7" w14:textId="5F7A4EA1" w:rsidR="00CA2DE5" w:rsidRPr="00D92653" w:rsidRDefault="00582CF4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Jméno</w:t>
            </w:r>
            <w:r w:rsidR="00D1403B">
              <w:rPr>
                <w:sz w:val="20"/>
                <w:szCs w:val="20"/>
              </w:rPr>
              <w:t xml:space="preserve"> a</w:t>
            </w:r>
            <w:r w:rsidRPr="00D92653">
              <w:rPr>
                <w:sz w:val="20"/>
                <w:szCs w:val="20"/>
              </w:rPr>
              <w:t xml:space="preserve"> příjmení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8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D92653" w14:paraId="47F62A9C" w14:textId="77777777" w:rsidTr="00663B66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7F62A9A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Telefon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9B" w14:textId="77777777" w:rsidR="00CA2DE5" w:rsidRPr="00D92653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A8243D" w:rsidRPr="00D92653" w14:paraId="47F62AA3" w14:textId="77777777" w:rsidTr="00663B66">
        <w:trPr>
          <w:trHeight w:val="1430"/>
        </w:trPr>
        <w:tc>
          <w:tcPr>
            <w:tcW w:w="3544" w:type="dxa"/>
            <w:shd w:val="clear" w:color="auto" w:fill="E5F1F7"/>
            <w:vAlign w:val="center"/>
          </w:tcPr>
          <w:p w14:paraId="47F62A9D" w14:textId="72274DA1" w:rsidR="00A8243D" w:rsidRPr="00D92653" w:rsidRDefault="00F30865" w:rsidP="00D92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</w:t>
            </w:r>
            <w:r w:rsidR="00A8243D" w:rsidRPr="00D92653">
              <w:rPr>
                <w:sz w:val="20"/>
                <w:szCs w:val="20"/>
              </w:rPr>
              <w:t xml:space="preserve">rvalý pobyt všech </w:t>
            </w:r>
            <w:r w:rsidR="00D1403B">
              <w:rPr>
                <w:sz w:val="20"/>
                <w:szCs w:val="20"/>
              </w:rPr>
              <w:t>osob v úvěru</w:t>
            </w:r>
          </w:p>
          <w:p w14:paraId="47F62A9E" w14:textId="77777777" w:rsidR="00F30865" w:rsidRPr="00E42A42" w:rsidRDefault="007E74BD" w:rsidP="00A8243D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</w:t>
            </w:r>
            <w:r w:rsidR="00F30865" w:rsidRPr="00E42A42">
              <w:rPr>
                <w:i/>
                <w:sz w:val="16"/>
                <w:szCs w:val="16"/>
              </w:rPr>
              <w:t>méno</w:t>
            </w:r>
          </w:p>
          <w:p w14:paraId="47F62A9F" w14:textId="77777777" w:rsidR="00A8243D" w:rsidRPr="00E42A42" w:rsidRDefault="007E74BD" w:rsidP="00A8243D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</w:t>
            </w:r>
            <w:r w:rsidR="00F30865" w:rsidRPr="00E42A42">
              <w:rPr>
                <w:i/>
                <w:sz w:val="16"/>
                <w:szCs w:val="16"/>
              </w:rPr>
              <w:t>lice č. p./orientační</w:t>
            </w:r>
          </w:p>
          <w:p w14:paraId="47F62AA0" w14:textId="77777777" w:rsidR="00F30865" w:rsidRPr="00E42A42" w:rsidRDefault="007E74BD" w:rsidP="00F30865">
            <w:pPr>
              <w:ind w:left="14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A8243D" w:rsidRPr="00E42A42">
              <w:rPr>
                <w:i/>
                <w:sz w:val="16"/>
                <w:szCs w:val="16"/>
              </w:rPr>
              <w:t>bec/město</w:t>
            </w:r>
          </w:p>
          <w:p w14:paraId="47F62AA1" w14:textId="77777777" w:rsidR="00A8243D" w:rsidRPr="00D92653" w:rsidRDefault="00A8243D" w:rsidP="00F30865">
            <w:pPr>
              <w:ind w:left="142"/>
              <w:rPr>
                <w:sz w:val="20"/>
                <w:szCs w:val="20"/>
              </w:rPr>
            </w:pPr>
            <w:r w:rsidRPr="00E42A42">
              <w:rPr>
                <w:i/>
                <w:sz w:val="16"/>
                <w:szCs w:val="16"/>
              </w:rPr>
              <w:t>PS</w:t>
            </w:r>
            <w:r w:rsidR="00D92653" w:rsidRPr="00E42A42">
              <w:rPr>
                <w:i/>
                <w:sz w:val="16"/>
                <w:szCs w:val="16"/>
              </w:rPr>
              <w:t>Č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7F62AA2" w14:textId="77777777" w:rsidR="00A8243D" w:rsidRPr="00D92653" w:rsidRDefault="00A8243D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47F62AA4" w14:textId="77777777" w:rsidR="003D30CD" w:rsidRPr="00D92653" w:rsidRDefault="003D30CD" w:rsidP="003D30CD">
      <w:pPr>
        <w:rPr>
          <w:b/>
          <w:sz w:val="20"/>
          <w:szCs w:val="20"/>
        </w:rPr>
      </w:pPr>
    </w:p>
    <w:p w14:paraId="32D93CA9" w14:textId="5AA05485" w:rsidR="004E22C2" w:rsidRDefault="00CA2DE5" w:rsidP="005E7746">
      <w:pPr>
        <w:pStyle w:val="Odstavecseseznamem"/>
        <w:numPr>
          <w:ilvl w:val="0"/>
          <w:numId w:val="9"/>
        </w:numPr>
        <w:spacing w:line="240" w:lineRule="auto"/>
        <w:ind w:left="284" w:hanging="284"/>
        <w:rPr>
          <w:sz w:val="20"/>
          <w:szCs w:val="20"/>
        </w:rPr>
      </w:pPr>
      <w:r w:rsidRPr="00D92653">
        <w:rPr>
          <w:b/>
          <w:sz w:val="20"/>
          <w:szCs w:val="20"/>
        </w:rPr>
        <w:t>Předmět žádosti:</w:t>
      </w:r>
      <w:r w:rsidR="00D92653" w:rsidRPr="00D92653">
        <w:rPr>
          <w:b/>
          <w:sz w:val="20"/>
          <w:szCs w:val="20"/>
        </w:rPr>
        <w:br/>
      </w:r>
      <w:r w:rsidR="00A8243D" w:rsidRPr="00D92653">
        <w:rPr>
          <w:sz w:val="20"/>
          <w:szCs w:val="20"/>
        </w:rPr>
        <w:t xml:space="preserve">Žádám Vás o </w:t>
      </w:r>
      <w:r w:rsidR="004E22C2">
        <w:rPr>
          <w:sz w:val="20"/>
          <w:szCs w:val="20"/>
        </w:rPr>
        <w:t xml:space="preserve">souhlas s </w:t>
      </w:r>
      <w:r w:rsidR="00A8243D" w:rsidRPr="00D92653">
        <w:rPr>
          <w:sz w:val="20"/>
          <w:szCs w:val="20"/>
        </w:rPr>
        <w:t>přistoupení</w:t>
      </w:r>
      <w:r w:rsidR="001F4BE0">
        <w:rPr>
          <w:sz w:val="20"/>
          <w:szCs w:val="20"/>
        </w:rPr>
        <w:t>m</w:t>
      </w:r>
      <w:r w:rsidR="00A8243D" w:rsidRPr="00D92653">
        <w:rPr>
          <w:sz w:val="20"/>
          <w:szCs w:val="20"/>
        </w:rPr>
        <w:t xml:space="preserve"> níže uvedených osob k </w:t>
      </w:r>
      <w:r w:rsidR="0005484D">
        <w:rPr>
          <w:sz w:val="20"/>
          <w:szCs w:val="20"/>
        </w:rPr>
        <w:t>dluhu</w:t>
      </w:r>
      <w:r w:rsidR="0005484D" w:rsidRPr="00D92653">
        <w:rPr>
          <w:sz w:val="20"/>
          <w:szCs w:val="20"/>
        </w:rPr>
        <w:t xml:space="preserve"> </w:t>
      </w:r>
      <w:r w:rsidR="00A8243D" w:rsidRPr="00D92653">
        <w:rPr>
          <w:sz w:val="20"/>
          <w:szCs w:val="20"/>
        </w:rPr>
        <w:t xml:space="preserve">ze Smlouvy o poskytnutí hypotečního </w:t>
      </w:r>
    </w:p>
    <w:p w14:paraId="35785938" w14:textId="77777777" w:rsidR="004E22C2" w:rsidRDefault="004E22C2" w:rsidP="004E22C2">
      <w:pPr>
        <w:pStyle w:val="Odstavecseseznamem"/>
        <w:spacing w:line="240" w:lineRule="auto"/>
        <w:ind w:left="284"/>
        <w:rPr>
          <w:sz w:val="20"/>
          <w:szCs w:val="20"/>
        </w:rPr>
      </w:pPr>
    </w:p>
    <w:p w14:paraId="47F62AA5" w14:textId="52F8FFC0" w:rsidR="00A8243D" w:rsidRPr="004E22C2" w:rsidRDefault="00A8243D" w:rsidP="004E22C2">
      <w:pPr>
        <w:spacing w:line="240" w:lineRule="auto"/>
        <w:ind w:firstLine="284"/>
        <w:rPr>
          <w:sz w:val="20"/>
          <w:szCs w:val="20"/>
        </w:rPr>
      </w:pPr>
      <w:r w:rsidRPr="004E22C2">
        <w:rPr>
          <w:sz w:val="20"/>
          <w:szCs w:val="20"/>
        </w:rPr>
        <w:t>úvěru</w:t>
      </w:r>
      <w:r w:rsidR="00D92653" w:rsidRPr="004E22C2">
        <w:rPr>
          <w:sz w:val="20"/>
          <w:szCs w:val="20"/>
        </w:rPr>
        <w:t xml:space="preserve"> </w:t>
      </w:r>
      <w:proofErr w:type="spellStart"/>
      <w:r w:rsidRPr="004E22C2">
        <w:rPr>
          <w:sz w:val="20"/>
          <w:szCs w:val="20"/>
        </w:rPr>
        <w:t>reg</w:t>
      </w:r>
      <w:proofErr w:type="spellEnd"/>
      <w:r w:rsidRPr="004E22C2">
        <w:rPr>
          <w:sz w:val="20"/>
          <w:szCs w:val="20"/>
        </w:rPr>
        <w:t xml:space="preserve">. č. ……………………………………. </w:t>
      </w:r>
    </w:p>
    <w:p w14:paraId="47F62AA6" w14:textId="77777777" w:rsidR="00A8243D" w:rsidRPr="00D92653" w:rsidRDefault="00A8243D" w:rsidP="00A8243D">
      <w:pPr>
        <w:rPr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464"/>
        <w:gridCol w:w="2571"/>
        <w:gridCol w:w="2572"/>
      </w:tblGrid>
      <w:tr w:rsidR="009730A7" w:rsidRPr="00D92653" w14:paraId="47F62AAA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7" w14:textId="7FF76B18" w:rsidR="009730A7" w:rsidRPr="003A4229" w:rsidRDefault="009730A7" w:rsidP="003A4229">
            <w:pPr>
              <w:ind w:left="142"/>
              <w:rPr>
                <w:b/>
                <w:sz w:val="20"/>
                <w:szCs w:val="20"/>
              </w:rPr>
            </w:pPr>
            <w:proofErr w:type="spellStart"/>
            <w:r w:rsidRPr="003A4229">
              <w:rPr>
                <w:b/>
                <w:sz w:val="20"/>
                <w:szCs w:val="20"/>
              </w:rPr>
              <w:t>Přistupitel</w:t>
            </w:r>
            <w:proofErr w:type="spellEnd"/>
          </w:p>
        </w:tc>
        <w:tc>
          <w:tcPr>
            <w:tcW w:w="2571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4A2430B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572" w:type="dxa"/>
            <w:shd w:val="clear" w:color="auto" w:fill="E5F1F7"/>
            <w:vAlign w:val="center"/>
          </w:tcPr>
          <w:p w14:paraId="47F62AA9" w14:textId="0F7C750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2. </w:t>
            </w:r>
          </w:p>
        </w:tc>
      </w:tr>
      <w:tr w:rsidR="009730A7" w:rsidRPr="00D92653" w14:paraId="47F62AAE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B" w14:textId="77777777" w:rsidR="009730A7" w:rsidRPr="00D92653" w:rsidRDefault="009730A7" w:rsidP="00D92653">
            <w:pPr>
              <w:ind w:left="142"/>
              <w:rPr>
                <w:sz w:val="16"/>
                <w:szCs w:val="16"/>
              </w:rPr>
            </w:pPr>
            <w:r w:rsidRPr="00D92653">
              <w:rPr>
                <w:sz w:val="20"/>
                <w:szCs w:val="20"/>
              </w:rPr>
              <w:t xml:space="preserve">Jméno a příjmení </w:t>
            </w:r>
            <w:r w:rsidRPr="00D92653">
              <w:rPr>
                <w:sz w:val="16"/>
                <w:szCs w:val="16"/>
              </w:rPr>
              <w:t>(vč. titulu)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1683630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AD" w14:textId="08BF63E6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2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AF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Rodné číslo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E03CE0F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1" w14:textId="69A30500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6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3" w14:textId="77777777" w:rsidR="009730A7" w:rsidRPr="00D92653" w:rsidRDefault="009730A7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Rodinný stav/vztah k dlužníkovi 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A2A10A5" w14:textId="77777777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5" w14:textId="50E34710" w:rsidR="009730A7" w:rsidRPr="00D92653" w:rsidRDefault="009730A7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BE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B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Státní příslušnost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BC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BD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2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BF" w14:textId="77777777" w:rsidR="00690930" w:rsidRPr="00D92653" w:rsidRDefault="00690930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Trvalý pobyt</w:t>
            </w:r>
            <w:r>
              <w:rPr>
                <w:sz w:val="20"/>
                <w:szCs w:val="20"/>
              </w:rPr>
              <w:t xml:space="preserve">, </w:t>
            </w:r>
            <w:r w:rsidRPr="00D92653">
              <w:rPr>
                <w:sz w:val="20"/>
                <w:szCs w:val="20"/>
              </w:rPr>
              <w:t>ulice, č.p./orientační,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obec/město, PSČ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0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1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7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3" w14:textId="46666FBD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Bydliště</w:t>
            </w:r>
            <w:r w:rsidR="002D01F7" w:rsidRPr="0041404C">
              <w:rPr>
                <w:sz w:val="20"/>
                <w:szCs w:val="20"/>
                <w:vertAlign w:val="superscript"/>
              </w:rPr>
              <w:t>*</w:t>
            </w:r>
            <w:r w:rsidR="002D01F7" w:rsidRPr="00B1217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ulice, č.p./orientační,</w:t>
            </w:r>
            <w:r>
              <w:rPr>
                <w:sz w:val="20"/>
                <w:szCs w:val="20"/>
              </w:rPr>
              <w:t xml:space="preserve"> </w:t>
            </w:r>
            <w:r w:rsidRPr="00D92653">
              <w:rPr>
                <w:sz w:val="20"/>
                <w:szCs w:val="20"/>
              </w:rPr>
              <w:t>obec/město, PSČ</w:t>
            </w:r>
          </w:p>
          <w:p w14:paraId="47F62AC4" w14:textId="77777777" w:rsidR="00690930" w:rsidRPr="00D92653" w:rsidRDefault="00690930" w:rsidP="00A8243D">
            <w:pPr>
              <w:ind w:left="142"/>
              <w:rPr>
                <w:sz w:val="16"/>
                <w:szCs w:val="16"/>
              </w:rPr>
            </w:pPr>
            <w:r w:rsidRPr="00D92653">
              <w:rPr>
                <w:sz w:val="16"/>
                <w:szCs w:val="16"/>
              </w:rPr>
              <w:t xml:space="preserve">(liší-li se od místa </w:t>
            </w:r>
            <w:proofErr w:type="spellStart"/>
            <w:r w:rsidRPr="00D92653">
              <w:rPr>
                <w:sz w:val="16"/>
                <w:szCs w:val="16"/>
              </w:rPr>
              <w:t>trv</w:t>
            </w:r>
            <w:proofErr w:type="spellEnd"/>
            <w:r w:rsidRPr="00D92653">
              <w:rPr>
                <w:sz w:val="16"/>
                <w:szCs w:val="16"/>
              </w:rPr>
              <w:t>. pobytu)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5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6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B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8" w14:textId="77777777" w:rsidR="00690930" w:rsidRPr="00D92653" w:rsidRDefault="00690930" w:rsidP="00D92653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Místo narození </w:t>
            </w:r>
            <w:r w:rsidRPr="00D92653">
              <w:rPr>
                <w:sz w:val="16"/>
                <w:szCs w:val="16"/>
              </w:rPr>
              <w:t>(město a země)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9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A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CF" w14:textId="77777777" w:rsidTr="00663B66">
        <w:trPr>
          <w:trHeight w:val="482"/>
        </w:trPr>
        <w:tc>
          <w:tcPr>
            <w:tcW w:w="4921" w:type="dxa"/>
            <w:gridSpan w:val="2"/>
            <w:shd w:val="clear" w:color="auto" w:fill="E5F1F7"/>
            <w:noWrap/>
            <w:vAlign w:val="center"/>
          </w:tcPr>
          <w:p w14:paraId="47F62ACC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 xml:space="preserve">Telefon    </w:t>
            </w:r>
          </w:p>
        </w:tc>
        <w:tc>
          <w:tcPr>
            <w:tcW w:w="2571" w:type="dxa"/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CD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7F62ACE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9730A7" w:rsidRPr="00D92653" w14:paraId="47F62AD3" w14:textId="77777777" w:rsidTr="00663B66">
        <w:trPr>
          <w:trHeight w:val="482"/>
        </w:trPr>
        <w:tc>
          <w:tcPr>
            <w:tcW w:w="4921" w:type="dxa"/>
            <w:gridSpan w:val="2"/>
            <w:tcBorders>
              <w:bottom w:val="single" w:sz="4" w:space="0" w:color="000000"/>
            </w:tcBorders>
            <w:shd w:val="clear" w:color="auto" w:fill="E5F1F7"/>
            <w:noWrap/>
            <w:vAlign w:val="center"/>
          </w:tcPr>
          <w:p w14:paraId="47F62AD0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E-mail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7F62AD1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62AD2" w14:textId="77777777" w:rsidR="00690930" w:rsidRPr="00D92653" w:rsidRDefault="00690930" w:rsidP="00A8243D">
            <w:pPr>
              <w:ind w:left="142"/>
              <w:rPr>
                <w:sz w:val="20"/>
                <w:szCs w:val="20"/>
              </w:rPr>
            </w:pPr>
          </w:p>
        </w:tc>
      </w:tr>
      <w:tr w:rsidR="00690930" w:rsidRPr="00D92653" w14:paraId="47F62AD5" w14:textId="77777777" w:rsidTr="00B1217A">
        <w:trPr>
          <w:trHeight w:val="112"/>
        </w:trPr>
        <w:tc>
          <w:tcPr>
            <w:tcW w:w="1006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59A7" w14:textId="63BB5652" w:rsidR="002D01F7" w:rsidRDefault="002D01F7" w:rsidP="00B121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1404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D92653">
              <w:rPr>
                <w:sz w:val="16"/>
                <w:szCs w:val="16"/>
              </w:rPr>
              <w:t>Bydliště – místo, kde se člověk zdržuje s úmyslem žít tam trvale, tedy žije na tomto místě. Může být odlišné od trvalého pobytu.</w:t>
            </w:r>
          </w:p>
          <w:p w14:paraId="783CD459" w14:textId="77777777" w:rsidR="00690930" w:rsidRDefault="00690930" w:rsidP="00B1217A">
            <w:pPr>
              <w:spacing w:line="240" w:lineRule="auto"/>
              <w:rPr>
                <w:sz w:val="20"/>
                <w:szCs w:val="20"/>
              </w:rPr>
            </w:pPr>
          </w:p>
          <w:p w14:paraId="748D19B0" w14:textId="77777777" w:rsidR="00D06D6C" w:rsidRDefault="00D06D6C" w:rsidP="00B1217A">
            <w:pPr>
              <w:spacing w:line="240" w:lineRule="auto"/>
              <w:rPr>
                <w:sz w:val="20"/>
                <w:szCs w:val="20"/>
              </w:rPr>
            </w:pPr>
          </w:p>
          <w:p w14:paraId="47F62AD4" w14:textId="77777777" w:rsidR="00663B66" w:rsidRPr="00D92653" w:rsidRDefault="00663B66" w:rsidP="00B1217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14D3A" w:rsidRPr="00D92653" w14:paraId="3E723831" w14:textId="77777777" w:rsidTr="00663B66">
        <w:tblPrEx>
          <w:tblCellMar>
            <w:left w:w="0" w:type="dxa"/>
          </w:tblCellMar>
        </w:tblPrEx>
        <w:trPr>
          <w:trHeight w:val="351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E2002A3" w14:textId="5DD1D4AD" w:rsidR="00014D3A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lastRenderedPageBreak/>
              <w:t>Identifikační doklady</w:t>
            </w:r>
          </w:p>
        </w:tc>
        <w:tc>
          <w:tcPr>
            <w:tcW w:w="2571" w:type="dxa"/>
            <w:shd w:val="clear" w:color="auto" w:fill="E5F1F7"/>
            <w:vAlign w:val="center"/>
          </w:tcPr>
          <w:p w14:paraId="7D11E627" w14:textId="77777777" w:rsidR="00014D3A" w:rsidRPr="003A4229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E5F1F7"/>
            <w:vAlign w:val="center"/>
          </w:tcPr>
          <w:p w14:paraId="32B75630" w14:textId="77777777" w:rsidR="00014D3A" w:rsidRPr="003A4229" w:rsidRDefault="00014D3A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468A147B" w14:textId="77777777" w:rsidTr="00663B66">
        <w:tblPrEx>
          <w:tblCellMar>
            <w:left w:w="0" w:type="dxa"/>
          </w:tblCellMar>
        </w:tblPrEx>
        <w:trPr>
          <w:trHeight w:val="100"/>
        </w:trPr>
        <w:tc>
          <w:tcPr>
            <w:tcW w:w="2457" w:type="dxa"/>
            <w:vMerge w:val="restart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0EFD5BD" w14:textId="79358573" w:rsidR="00E748A8" w:rsidRDefault="00E748A8" w:rsidP="00B1217A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Průkaz totožnosti</w:t>
            </w:r>
            <w:r w:rsidR="009B7E82">
              <w:rPr>
                <w:rFonts w:eastAsia="Arial Unicode MS" w:cs="Arial"/>
                <w:sz w:val="20"/>
                <w:szCs w:val="20"/>
                <w:lang w:eastAsia="cs-CZ"/>
              </w:rPr>
              <w:t xml:space="preserve"> č. 1</w:t>
            </w:r>
          </w:p>
        </w:tc>
        <w:tc>
          <w:tcPr>
            <w:tcW w:w="2464" w:type="dxa"/>
            <w:shd w:val="clear" w:color="auto" w:fill="E5F1F7"/>
            <w:vAlign w:val="center"/>
          </w:tcPr>
          <w:p w14:paraId="6A920EF7" w14:textId="5BBD7162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Druh a číslo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0054FBD1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574D2B7C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7626028A" w14:textId="77777777" w:rsidTr="00663B66">
        <w:tblPrEx>
          <w:tblCellMar>
            <w:left w:w="0" w:type="dxa"/>
          </w:tblCellMar>
        </w:tblPrEx>
        <w:trPr>
          <w:trHeight w:val="99"/>
        </w:trPr>
        <w:tc>
          <w:tcPr>
            <w:tcW w:w="2457" w:type="dxa"/>
            <w:vMerge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F8FBA65" w14:textId="77777777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shd w:val="clear" w:color="auto" w:fill="E5F1F7"/>
            <w:vAlign w:val="center"/>
          </w:tcPr>
          <w:p w14:paraId="37EE7056" w14:textId="477FDA6B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Platnost do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51585D32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45FC2BB8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E748A8" w:rsidRPr="00D92653" w14:paraId="0E5F676F" w14:textId="77777777" w:rsidTr="00663B66">
        <w:tblPrEx>
          <w:tblCellMar>
            <w:left w:w="0" w:type="dxa"/>
          </w:tblCellMar>
        </w:tblPrEx>
        <w:trPr>
          <w:trHeight w:val="99"/>
        </w:trPr>
        <w:tc>
          <w:tcPr>
            <w:tcW w:w="2457" w:type="dxa"/>
            <w:vMerge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B3C5A07" w14:textId="77777777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4556759E" w14:textId="54F6EC3F" w:rsidR="00E748A8" w:rsidRPr="00B1217A" w:rsidRDefault="00E748A8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Vydal stát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EAF548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D09E8C" w14:textId="77777777" w:rsidR="00E748A8" w:rsidRPr="003A4229" w:rsidRDefault="00E748A8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602884B4" w14:textId="77777777" w:rsidTr="00663B66">
        <w:tblPrEx>
          <w:tblCellMar>
            <w:left w:w="0" w:type="dxa"/>
          </w:tblCellMar>
        </w:tblPrEx>
        <w:trPr>
          <w:trHeight w:val="87"/>
        </w:trPr>
        <w:tc>
          <w:tcPr>
            <w:tcW w:w="2457" w:type="dxa"/>
            <w:vMerge w:val="restart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E89F03A" w14:textId="2F4B20E9" w:rsidR="009B7E82" w:rsidRPr="00B1217A" w:rsidRDefault="009B7E82" w:rsidP="009B7E82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Průkaz totožnosti č. 2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3CD1CCE5" w14:textId="2ED43892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Druh a číslo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57AE2F5A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505B7872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04519538" w14:textId="77777777" w:rsidTr="00663B66">
        <w:tblPrEx>
          <w:tblCellMar>
            <w:left w:w="0" w:type="dxa"/>
          </w:tblCellMar>
        </w:tblPrEx>
        <w:trPr>
          <w:trHeight w:val="86"/>
        </w:trPr>
        <w:tc>
          <w:tcPr>
            <w:tcW w:w="2457" w:type="dxa"/>
            <w:vMerge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F4094AC" w14:textId="77777777" w:rsidR="009B7E82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1B947CC1" w14:textId="4ACBF50F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Platnost do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2A82ABBE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14:paraId="72035144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B7E82" w:rsidRPr="00D92653" w14:paraId="40DC0B02" w14:textId="77777777" w:rsidTr="00663B66">
        <w:tblPrEx>
          <w:tblCellMar>
            <w:left w:w="0" w:type="dxa"/>
          </w:tblCellMar>
        </w:tblPrEx>
        <w:trPr>
          <w:trHeight w:val="86"/>
        </w:trPr>
        <w:tc>
          <w:tcPr>
            <w:tcW w:w="2457" w:type="dxa"/>
            <w:vMerge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8D62E08" w14:textId="77777777" w:rsidR="009B7E82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5BB0B495" w14:textId="20897BAA" w:rsidR="009B7E82" w:rsidRPr="00B1217A" w:rsidRDefault="009B7E82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B1217A">
              <w:rPr>
                <w:rFonts w:eastAsia="Arial Unicode MS" w:cs="Arial"/>
                <w:sz w:val="20"/>
                <w:szCs w:val="20"/>
                <w:lang w:eastAsia="cs-CZ"/>
              </w:rPr>
              <w:t>Vydal stát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0CA381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E94A80" w14:textId="77777777" w:rsidR="009B7E82" w:rsidRPr="003A4229" w:rsidRDefault="009B7E82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2D17BB9E" w14:textId="77777777" w:rsidR="00D06D6C" w:rsidRDefault="00D06D6C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464"/>
        <w:gridCol w:w="1284"/>
        <w:gridCol w:w="1287"/>
        <w:gridCol w:w="1284"/>
        <w:gridCol w:w="1288"/>
      </w:tblGrid>
      <w:tr w:rsidR="009730A7" w:rsidRPr="00D92653" w14:paraId="0FB86AC2" w14:textId="77777777" w:rsidTr="00663B66">
        <w:trPr>
          <w:trHeight w:val="351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067D471" w14:textId="605712A0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>Počet osob v domácnosti</w:t>
            </w:r>
          </w:p>
        </w:tc>
        <w:tc>
          <w:tcPr>
            <w:tcW w:w="2571" w:type="dxa"/>
            <w:gridSpan w:val="2"/>
            <w:shd w:val="clear" w:color="auto" w:fill="E5F1F7"/>
            <w:vAlign w:val="center"/>
          </w:tcPr>
          <w:p w14:paraId="2A4DAB06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2"/>
            <w:shd w:val="clear" w:color="auto" w:fill="E5F1F7"/>
            <w:vAlign w:val="center"/>
          </w:tcPr>
          <w:p w14:paraId="63C17528" w14:textId="79670641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5A784AED" w14:textId="77777777" w:rsidTr="00663B66">
        <w:trPr>
          <w:trHeight w:val="348"/>
        </w:trPr>
        <w:tc>
          <w:tcPr>
            <w:tcW w:w="4921" w:type="dxa"/>
            <w:gridSpan w:val="2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507F5CE" w14:textId="077270A0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Dospělí</w:t>
            </w:r>
          </w:p>
        </w:tc>
        <w:tc>
          <w:tcPr>
            <w:tcW w:w="2571" w:type="dxa"/>
            <w:gridSpan w:val="2"/>
            <w:shd w:val="clear" w:color="auto" w:fill="FFFFFF" w:themeFill="background1"/>
            <w:vAlign w:val="center"/>
          </w:tcPr>
          <w:p w14:paraId="7D6DD3E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72" w:type="dxa"/>
            <w:gridSpan w:val="2"/>
            <w:shd w:val="clear" w:color="auto" w:fill="FFFFFF" w:themeFill="background1"/>
            <w:vAlign w:val="center"/>
          </w:tcPr>
          <w:p w14:paraId="48E02856" w14:textId="7B4A1B58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36628ED6" w14:textId="77777777" w:rsidTr="00663B66">
        <w:trPr>
          <w:trHeight w:val="348"/>
        </w:trPr>
        <w:tc>
          <w:tcPr>
            <w:tcW w:w="2457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2ED8CBD4" w14:textId="7634D695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Děti do 6 let</w:t>
            </w:r>
          </w:p>
        </w:tc>
        <w:tc>
          <w:tcPr>
            <w:tcW w:w="2464" w:type="dxa"/>
            <w:shd w:val="clear" w:color="auto" w:fill="E5F1F7"/>
            <w:vAlign w:val="center"/>
          </w:tcPr>
          <w:p w14:paraId="76DC770B" w14:textId="24471497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Děti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6–10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CE2C73F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02CFDC7B" w14:textId="4995A4DE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5ED0400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53DF3E36" w14:textId="18C87F81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  <w:tr w:rsidR="009730A7" w:rsidRPr="00D92653" w14:paraId="0A71C6A1" w14:textId="77777777" w:rsidTr="00663B66">
        <w:trPr>
          <w:trHeight w:val="348"/>
        </w:trPr>
        <w:tc>
          <w:tcPr>
            <w:tcW w:w="2457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A5C250C" w14:textId="6D06395A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Děti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10–15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5F1F7"/>
            <w:vAlign w:val="center"/>
          </w:tcPr>
          <w:p w14:paraId="630DF0D5" w14:textId="2469F3FD" w:rsidR="00690930" w:rsidRPr="00E12935" w:rsidRDefault="00690930" w:rsidP="004548B3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>Nezaopatř</w:t>
            </w:r>
            <w:r w:rsidR="00663B66">
              <w:rPr>
                <w:rFonts w:eastAsia="Arial Unicode MS" w:cs="Arial"/>
                <w:sz w:val="20"/>
                <w:szCs w:val="20"/>
                <w:lang w:eastAsia="cs-CZ"/>
              </w:rPr>
              <w:t>ené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</w:t>
            </w:r>
            <w:r w:rsidR="00663B66" w:rsidRPr="00E12935">
              <w:rPr>
                <w:rFonts w:eastAsia="Arial Unicode MS" w:cs="Arial"/>
                <w:sz w:val="20"/>
                <w:szCs w:val="20"/>
                <w:lang w:eastAsia="cs-CZ"/>
              </w:rPr>
              <w:t>15–26</w:t>
            </w:r>
            <w:r w:rsidRPr="00E12935">
              <w:rPr>
                <w:rFonts w:eastAsia="Arial Unicode MS" w:cs="Arial"/>
                <w:sz w:val="20"/>
                <w:szCs w:val="20"/>
                <w:lang w:eastAsia="cs-CZ"/>
              </w:rPr>
              <w:t xml:space="preserve"> let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F991A5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DD154A" w14:textId="07783799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34C724" w14:textId="77777777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0E6CD3" w14:textId="1CD457B0" w:rsidR="00690930" w:rsidRPr="003A4229" w:rsidRDefault="00690930" w:rsidP="004548B3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0AB3DC61" w14:textId="7515CEC5" w:rsidR="00E748A8" w:rsidRDefault="00E748A8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2552"/>
        <w:gridCol w:w="2552"/>
      </w:tblGrid>
      <w:tr w:rsidR="002D01F7" w:rsidRPr="00D92653" w14:paraId="046BBD54" w14:textId="385E05EB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DF7F343" w14:textId="77777777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  <w:r w:rsidRPr="003A4229">
              <w:rPr>
                <w:rFonts w:eastAsia="Arial Unicode MS" w:cs="Arial"/>
                <w:b/>
                <w:sz w:val="20"/>
                <w:szCs w:val="20"/>
                <w:lang w:eastAsia="cs-CZ"/>
              </w:rPr>
              <w:t>Zaměstnání, podnikání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699DBE89" w14:textId="77777777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4DF328A9" w14:textId="3F6D9299" w:rsidR="002D01F7" w:rsidRPr="00BE3011" w:rsidRDefault="002D01F7" w:rsidP="001E6FF4">
            <w:pPr>
              <w:ind w:left="427" w:hanging="284"/>
              <w:rPr>
                <w:sz w:val="20"/>
                <w:szCs w:val="20"/>
              </w:rPr>
            </w:pPr>
          </w:p>
        </w:tc>
      </w:tr>
      <w:tr w:rsidR="002D01F7" w:rsidRPr="00D92653" w14:paraId="673B8C8E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6526B15" w14:textId="215FC238" w:rsidR="00690930" w:rsidRPr="00BE3011" w:rsidRDefault="00663B66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Zaměstnavatel – název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22E2B9D5" w14:textId="77777777" w:rsidR="00690930" w:rsidRPr="00BE3011" w:rsidRDefault="00690930" w:rsidP="001E6FF4">
            <w:pPr>
              <w:ind w:left="427" w:hanging="28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EFFD281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5D3D9F" w:rsidRPr="00D92653" w14:paraId="23741C38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3656E447" w14:textId="62705391" w:rsidR="005D3D9F" w:rsidRDefault="005D3D9F" w:rsidP="00E003C7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Zaměstnavatel – IČ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3E804066" w14:textId="77777777" w:rsidR="005D3D9F" w:rsidRPr="00BE3011" w:rsidRDefault="005D3D9F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59336344" w14:textId="77777777" w:rsidR="005D3D9F" w:rsidRPr="00BE3011" w:rsidRDefault="005D3D9F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4B2A788D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1EFCD602" w14:textId="7A2C44B4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Telefon na zaměstnavatele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4AAC5D8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0674D560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190CEFF1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0F8FC7F" w14:textId="1EC84925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Zaměstnán od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AFB856E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2E3A9904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2D01F7" w:rsidRPr="00D92653" w14:paraId="61E30A04" w14:textId="77777777" w:rsidTr="00663B66">
        <w:trPr>
          <w:trHeight w:val="274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346D03AB" w14:textId="4944E5BC" w:rsidR="00690930" w:rsidRPr="00BE3011" w:rsidRDefault="00690930" w:rsidP="009730A7">
            <w:pPr>
              <w:ind w:left="142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Pracovní poměr sjednán na dobu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3449A" w14:textId="7A62CDC5" w:rsidR="00690930" w:rsidRPr="00AF22AA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996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 xml:space="preserve">Neurčitou </w:t>
            </w:r>
          </w:p>
          <w:p w14:paraId="5532875E" w14:textId="65119A05" w:rsidR="00690930" w:rsidRPr="001E6FF4" w:rsidRDefault="0092181C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79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766994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>Určitou do ……</w:t>
            </w:r>
            <w:r w:rsidR="00663B66" w:rsidRPr="00AF22AA">
              <w:rPr>
                <w:rFonts w:cs="Arial"/>
                <w:sz w:val="20"/>
                <w:szCs w:val="20"/>
              </w:rPr>
              <w:t>……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F241F" w14:textId="18ADD9D9" w:rsidR="00690930" w:rsidRPr="00AF22AA" w:rsidRDefault="0092181C" w:rsidP="001E6FF4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455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 xml:space="preserve">Neurčitou </w:t>
            </w:r>
          </w:p>
          <w:p w14:paraId="0E800F99" w14:textId="661E12A6" w:rsidR="00690930" w:rsidRPr="001E6FF4" w:rsidRDefault="0092181C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4334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766994">
              <w:rPr>
                <w:rFonts w:cs="Arial"/>
                <w:sz w:val="20"/>
                <w:szCs w:val="20"/>
              </w:rPr>
              <w:t xml:space="preserve"> </w:t>
            </w:r>
            <w:r w:rsidR="00690930" w:rsidRPr="00AF22AA">
              <w:rPr>
                <w:rFonts w:cs="Arial"/>
                <w:sz w:val="20"/>
                <w:szCs w:val="20"/>
              </w:rPr>
              <w:t>Určitou do …</w:t>
            </w:r>
            <w:r w:rsidR="00663B66" w:rsidRPr="00AF22AA">
              <w:rPr>
                <w:rFonts w:cs="Arial"/>
                <w:sz w:val="20"/>
                <w:szCs w:val="20"/>
              </w:rPr>
              <w:t>……</w:t>
            </w:r>
          </w:p>
        </w:tc>
      </w:tr>
      <w:tr w:rsidR="002D01F7" w:rsidRPr="00D92653" w14:paraId="6981FA01" w14:textId="77777777" w:rsidTr="00663B66">
        <w:trPr>
          <w:trHeight w:val="655"/>
        </w:trPr>
        <w:tc>
          <w:tcPr>
            <w:tcW w:w="4960" w:type="dxa"/>
            <w:tcBorders>
              <w:bottom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547090A" w14:textId="69FFE6EC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  <w:r w:rsidRPr="00AF22AA">
              <w:rPr>
                <w:rFonts w:cs="Arial"/>
                <w:sz w:val="20"/>
                <w:szCs w:val="20"/>
              </w:rPr>
              <w:t>IČO (pokud</w:t>
            </w:r>
            <w:r>
              <w:rPr>
                <w:rFonts w:cs="Arial"/>
                <w:sz w:val="20"/>
                <w:szCs w:val="20"/>
              </w:rPr>
              <w:t xml:space="preserve"> máte oprávnění k podnikání – i </w:t>
            </w:r>
            <w:r w:rsidRPr="00AF22AA">
              <w:rPr>
                <w:rFonts w:cs="Arial"/>
                <w:sz w:val="20"/>
                <w:szCs w:val="20"/>
              </w:rPr>
              <w:t>pozastavené)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87C5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60D0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E748A8" w:rsidRPr="00D92653" w14:paraId="3515E102" w14:textId="77777777" w:rsidTr="00663B66">
        <w:trPr>
          <w:trHeight w:val="274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3A2814B" w14:textId="34B49063" w:rsidR="00690930" w:rsidRDefault="00690930" w:rsidP="009730A7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Pracovní zařazení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E73081D" w14:textId="66AE824A" w:rsidR="00690930" w:rsidRPr="001E6FF4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707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B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Duševně pracující </w:t>
            </w:r>
          </w:p>
          <w:p w14:paraId="74B281CD" w14:textId="1172AA05" w:rsidR="00690930" w:rsidRPr="001E6FF4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3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Manuálně pracující</w:t>
            </w:r>
          </w:p>
          <w:p w14:paraId="5C682B04" w14:textId="5D0F6802" w:rsidR="00690930" w:rsidRPr="001E6FF4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07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Vedoucí pracovník</w:t>
            </w:r>
          </w:p>
          <w:p w14:paraId="1C46F79C" w14:textId="119AA22B" w:rsidR="00690930" w:rsidRPr="00BE3011" w:rsidRDefault="0092181C" w:rsidP="001E6FF4">
            <w:pPr>
              <w:ind w:firstLine="143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36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Ostatní</w:t>
            </w:r>
            <w:r w:rsidR="00690930">
              <w:t xml:space="preserve">                                  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55B03D1" w14:textId="2287A595" w:rsidR="00690930" w:rsidRPr="004A55D6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033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Duševně pracující </w:t>
            </w:r>
          </w:p>
          <w:p w14:paraId="5FAE3008" w14:textId="763841E1" w:rsidR="00690930" w:rsidRPr="004A55D6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686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Manuálně pracující</w:t>
            </w:r>
          </w:p>
          <w:p w14:paraId="38758B35" w14:textId="0D8E4F03" w:rsidR="00690930" w:rsidRPr="004A55D6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157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Vedoucí pracovník</w:t>
            </w:r>
          </w:p>
          <w:p w14:paraId="6995DB95" w14:textId="59B0F37E" w:rsidR="00690930" w:rsidRPr="00BE3011" w:rsidRDefault="0092181C" w:rsidP="001E6FF4">
            <w:pPr>
              <w:ind w:firstLine="143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2248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Ostatní</w:t>
            </w:r>
            <w:r w:rsidR="00690930">
              <w:t xml:space="preserve">                                   </w:t>
            </w:r>
          </w:p>
        </w:tc>
      </w:tr>
      <w:tr w:rsidR="00E748A8" w:rsidRPr="00D92653" w14:paraId="5AE5856E" w14:textId="77777777" w:rsidTr="00663B66">
        <w:trPr>
          <w:trHeight w:val="274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89F46B2" w14:textId="00C82193" w:rsidR="00690930" w:rsidRPr="00AF22AA" w:rsidRDefault="00690930" w:rsidP="00E003C7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Profese (kuchař, lékař, </w:t>
            </w:r>
            <w:r w:rsidR="005D3D9F">
              <w:rPr>
                <w:rFonts w:cs="Arial"/>
                <w:sz w:val="20"/>
                <w:szCs w:val="20"/>
              </w:rPr>
              <w:t>účetní, truhlář, ...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16804C3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4E8B8E79" w14:textId="77777777" w:rsidR="00690930" w:rsidRPr="00BE3011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  <w:tr w:rsidR="00E748A8" w:rsidRPr="00D92653" w14:paraId="02D1C927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37BAB3F5" w14:textId="473B231E" w:rsidR="00690930" w:rsidRPr="00BE3011" w:rsidRDefault="00690930" w:rsidP="00B1217A">
            <w:pPr>
              <w:ind w:left="14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cs="Arial"/>
                <w:sz w:val="20"/>
                <w:szCs w:val="20"/>
              </w:rPr>
              <w:t>přistupitel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politicky exponovanou osobou (PEP</w:t>
            </w:r>
            <w:r w:rsidR="00663B66">
              <w:rPr>
                <w:rFonts w:cs="Arial"/>
                <w:sz w:val="20"/>
                <w:szCs w:val="20"/>
              </w:rPr>
              <w:t>)?</w:t>
            </w:r>
            <w:r w:rsidR="00663B66" w:rsidRPr="00B1217A">
              <w:rPr>
                <w:rFonts w:cs="Arial"/>
                <w:sz w:val="20"/>
                <w:szCs w:val="20"/>
                <w:vertAlign w:val="superscript"/>
              </w:rPr>
              <w:t xml:space="preserve"> *</w:t>
            </w:r>
            <w:r w:rsidR="00A4413B" w:rsidRPr="00B1217A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2D01F7" w:rsidRPr="00B1217A" w:rsidDel="00812591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10968A5C" w14:textId="4F5C8EB9" w:rsidR="00690930" w:rsidRPr="00BE3011" w:rsidRDefault="0092181C" w:rsidP="00E003C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01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ANO          </w:t>
            </w:r>
            <w:sdt>
              <w:sdtPr>
                <w:rPr>
                  <w:rFonts w:cs="Arial"/>
                  <w:sz w:val="20"/>
                  <w:szCs w:val="20"/>
                </w:rPr>
                <w:id w:val="2432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</w:t>
            </w:r>
            <w:r w:rsidR="00690930" w:rsidRPr="00F14C1A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7A46A26A" w14:textId="64615733" w:rsidR="00690930" w:rsidRPr="00BE3011" w:rsidRDefault="0092181C" w:rsidP="00E003C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389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ANO          </w:t>
            </w:r>
            <w:sdt>
              <w:sdtPr>
                <w:rPr>
                  <w:rFonts w:cs="Arial"/>
                  <w:sz w:val="20"/>
                  <w:szCs w:val="20"/>
                </w:rPr>
                <w:id w:val="17917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>
              <w:rPr>
                <w:rFonts w:cs="Arial"/>
                <w:sz w:val="20"/>
                <w:szCs w:val="20"/>
              </w:rPr>
              <w:t xml:space="preserve">  </w:t>
            </w:r>
            <w:r w:rsidR="00690930" w:rsidRPr="00F14C1A">
              <w:rPr>
                <w:rFonts w:cs="Arial"/>
                <w:sz w:val="20"/>
                <w:szCs w:val="20"/>
              </w:rPr>
              <w:t>NE</w:t>
            </w:r>
          </w:p>
        </w:tc>
      </w:tr>
      <w:tr w:rsidR="00E748A8" w:rsidRPr="00D92653" w14:paraId="01E9BE6E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1B245C2" w14:textId="61352810" w:rsidR="00690930" w:rsidRDefault="00690930" w:rsidP="009730A7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t xml:space="preserve">Původ majetku </w:t>
            </w:r>
            <w:r>
              <w:rPr>
                <w:rFonts w:cs="Arial"/>
                <w:sz w:val="20"/>
                <w:szCs w:val="20"/>
              </w:rPr>
              <w:t xml:space="preserve">(pouze u </w:t>
            </w:r>
            <w:r w:rsidRPr="001E6FF4">
              <w:rPr>
                <w:rFonts w:cs="Arial"/>
                <w:sz w:val="20"/>
                <w:szCs w:val="20"/>
              </w:rPr>
              <w:t>politicky exponované osoby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FFE2F" w14:textId="752C0DDA" w:rsidR="00690930" w:rsidRPr="001E6FF4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906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Zaměstnání        </w:t>
            </w:r>
          </w:p>
          <w:p w14:paraId="15570B4C" w14:textId="1E377291" w:rsidR="00690930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58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1E6FF4">
              <w:rPr>
                <w:rFonts w:cs="Arial"/>
                <w:sz w:val="20"/>
                <w:szCs w:val="20"/>
              </w:rPr>
              <w:t xml:space="preserve"> Podnikání</w:t>
            </w:r>
          </w:p>
          <w:p w14:paraId="47591B41" w14:textId="6029548E" w:rsidR="00690930" w:rsidRDefault="0092181C" w:rsidP="00E003C7">
            <w:pPr>
              <w:ind w:left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17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Dědictví</w:t>
            </w:r>
          </w:p>
          <w:p w14:paraId="407772BE" w14:textId="555E294C" w:rsidR="00690930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81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Úspory </w:t>
            </w:r>
          </w:p>
          <w:p w14:paraId="4179AC9A" w14:textId="16EE865E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101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Dar                     </w:t>
            </w:r>
          </w:p>
          <w:p w14:paraId="73DF7805" w14:textId="152C8F40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163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Investice</w:t>
            </w:r>
          </w:p>
          <w:p w14:paraId="5F0C3D1E" w14:textId="6145A9A7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14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nemovitosti        </w:t>
            </w:r>
          </w:p>
          <w:p w14:paraId="2F2AD71B" w14:textId="4180A983" w:rsidR="00690930" w:rsidRPr="00D564EF" w:rsidRDefault="0092181C" w:rsidP="001E6FF4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59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movitých věcí       </w:t>
            </w:r>
            <w:r w:rsidR="00690930" w:rsidRPr="001E6FF4">
              <w:rPr>
                <w:rFonts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26519" w14:textId="4EA31BF4" w:rsidR="00690930" w:rsidRPr="004A55D6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858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Zaměstnání        </w:t>
            </w:r>
          </w:p>
          <w:p w14:paraId="3B1D4833" w14:textId="794BD405" w:rsidR="00690930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35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Podnikání</w:t>
            </w:r>
          </w:p>
          <w:p w14:paraId="6D679761" w14:textId="037EF97B" w:rsidR="00690930" w:rsidRDefault="0092181C" w:rsidP="00E003C7">
            <w:pPr>
              <w:ind w:left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43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Dědictví</w:t>
            </w:r>
          </w:p>
          <w:p w14:paraId="3A274FB0" w14:textId="00F22460" w:rsidR="00690930" w:rsidRDefault="0092181C" w:rsidP="00E003C7">
            <w:pPr>
              <w:ind w:firstLine="1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132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Úspory </w:t>
            </w:r>
          </w:p>
          <w:p w14:paraId="1128D8B3" w14:textId="00D3CDF3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402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Dar                     </w:t>
            </w:r>
          </w:p>
          <w:p w14:paraId="670E029F" w14:textId="3843DBE9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3471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Investice</w:t>
            </w:r>
          </w:p>
          <w:p w14:paraId="1F87856D" w14:textId="4A6E7813" w:rsidR="00690930" w:rsidRPr="004A55D6" w:rsidRDefault="0092181C" w:rsidP="00E003C7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532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nemovitosti        </w:t>
            </w:r>
          </w:p>
          <w:p w14:paraId="198AEE6E" w14:textId="5BBDC1E0" w:rsidR="00690930" w:rsidRPr="00F14C1A" w:rsidRDefault="0092181C" w:rsidP="001E6FF4">
            <w:pPr>
              <w:ind w:firstLine="14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19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0930" w:rsidRPr="004A55D6">
              <w:rPr>
                <w:rFonts w:cs="Arial"/>
                <w:sz w:val="20"/>
                <w:szCs w:val="20"/>
              </w:rPr>
              <w:t xml:space="preserve"> Prodej movitých věcí                     </w:t>
            </w:r>
          </w:p>
        </w:tc>
      </w:tr>
    </w:tbl>
    <w:p w14:paraId="044AE59D" w14:textId="6A2FCCC0" w:rsidR="00A4413B" w:rsidRDefault="00A4413B" w:rsidP="00B1217A">
      <w:pPr>
        <w:spacing w:after="240" w:line="240" w:lineRule="auto"/>
        <w:ind w:left="284" w:hanging="142"/>
        <w:jc w:val="both"/>
      </w:pPr>
      <w:r>
        <w:rPr>
          <w:rFonts w:cs="Arial"/>
          <w:sz w:val="16"/>
          <w:szCs w:val="16"/>
        </w:rPr>
        <w:t>*</w:t>
      </w:r>
      <w:r w:rsidRPr="00B1217A">
        <w:rPr>
          <w:rFonts w:cs="Arial"/>
          <w:sz w:val="16"/>
          <w:szCs w:val="16"/>
        </w:rPr>
        <w:t xml:space="preserve">) </w:t>
      </w:r>
      <w:r w:rsidRPr="00AF22AA">
        <w:rPr>
          <w:rFonts w:cs="Arial"/>
          <w:sz w:val="16"/>
          <w:szCs w:val="16"/>
        </w:rPr>
        <w:t xml:space="preserve">Politicky exponovanou osobou je podle §4, odst. 5) zákona č. 253/2008 Sb. v platném a účinném znění: </w:t>
      </w:r>
      <w:r>
        <w:rPr>
          <w:rFonts w:cs="Arial"/>
          <w:sz w:val="16"/>
          <w:szCs w:val="16"/>
        </w:rPr>
        <w:t>F</w:t>
      </w:r>
      <w:r w:rsidRPr="00081466">
        <w:rPr>
          <w:rFonts w:cs="Arial"/>
          <w:sz w:val="16"/>
          <w:szCs w:val="16"/>
        </w:rPr>
        <w:t>yzická osoba, která je nebo byla ve významné veřejné funkci s celostátním nebo regionálním významem</w:t>
      </w:r>
      <w:r>
        <w:rPr>
          <w:rFonts w:cs="Arial"/>
          <w:sz w:val="16"/>
          <w:szCs w:val="16"/>
        </w:rPr>
        <w:t>,</w:t>
      </w:r>
      <w:r w:rsidRPr="00081466">
        <w:rPr>
          <w:rFonts w:cs="Arial"/>
          <w:sz w:val="16"/>
          <w:szCs w:val="16"/>
        </w:rPr>
        <w:t xml:space="preserve"> nebo která obdobnou funkci vykonává nebo vykonávala v jiném státě, v orgánu Evropské unie nebo v mezinárodní organizaci</w:t>
      </w:r>
      <w:r>
        <w:rPr>
          <w:rFonts w:cs="Arial"/>
          <w:sz w:val="16"/>
          <w:szCs w:val="16"/>
        </w:rPr>
        <w:t>,</w:t>
      </w:r>
      <w:r w:rsidRPr="00081466">
        <w:rPr>
          <w:rFonts w:cs="Arial"/>
          <w:sz w:val="16"/>
          <w:szCs w:val="16"/>
        </w:rPr>
        <w:t xml:space="preserve"> a osoby jí blízké, společníci nebo skuteční majitelé stejné právnické osoby. Postavení PEP platí nejenom po dobu výkonu funkce, ale ještě další rok.</w:t>
      </w:r>
    </w:p>
    <w:p w14:paraId="4691E60F" w14:textId="14826FB2" w:rsidR="00CB13EB" w:rsidRDefault="00CB13EB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1276"/>
        <w:gridCol w:w="1276"/>
        <w:gridCol w:w="1276"/>
        <w:gridCol w:w="1276"/>
      </w:tblGrid>
      <w:tr w:rsidR="002313DB" w:rsidRPr="00D92653" w14:paraId="24F64D2D" w14:textId="77777777" w:rsidTr="00663B66">
        <w:trPr>
          <w:trHeight w:val="351"/>
        </w:trPr>
        <w:tc>
          <w:tcPr>
            <w:tcW w:w="10064" w:type="dxa"/>
            <w:gridSpan w:val="5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6A938D7" w14:textId="3A48A28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>Průměrné měsíční příjmy a výdaje v Kč</w:t>
            </w:r>
          </w:p>
        </w:tc>
      </w:tr>
      <w:tr w:rsidR="002313DB" w:rsidRPr="002420BA" w14:paraId="27544A47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A83008F" w14:textId="6C81A6FA" w:rsidR="002313DB" w:rsidRP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b/>
                <w:sz w:val="20"/>
                <w:szCs w:val="20"/>
                <w:lang w:eastAsia="cs-CZ"/>
              </w:rPr>
              <w:t>Příjmy (průměrné čisté měsíční)</w:t>
            </w:r>
          </w:p>
        </w:tc>
        <w:tc>
          <w:tcPr>
            <w:tcW w:w="1276" w:type="dxa"/>
            <w:shd w:val="clear" w:color="auto" w:fill="E5F1F7"/>
          </w:tcPr>
          <w:p w14:paraId="1008121A" w14:textId="0F3CB194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Částka</w:t>
            </w:r>
          </w:p>
        </w:tc>
        <w:tc>
          <w:tcPr>
            <w:tcW w:w="1276" w:type="dxa"/>
            <w:shd w:val="clear" w:color="auto" w:fill="E5F1F7"/>
          </w:tcPr>
          <w:p w14:paraId="7EB93786" w14:textId="50FC8C66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Měna příjmu</w:t>
            </w:r>
          </w:p>
        </w:tc>
        <w:tc>
          <w:tcPr>
            <w:tcW w:w="1276" w:type="dxa"/>
            <w:shd w:val="clear" w:color="auto" w:fill="E5F1F7"/>
          </w:tcPr>
          <w:p w14:paraId="191BEC1C" w14:textId="3EAACB1E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 Částka</w:t>
            </w:r>
          </w:p>
        </w:tc>
        <w:tc>
          <w:tcPr>
            <w:tcW w:w="1276" w:type="dxa"/>
            <w:shd w:val="clear" w:color="auto" w:fill="E5F1F7"/>
          </w:tcPr>
          <w:p w14:paraId="22941E1F" w14:textId="2CD7BBE9" w:rsidR="002313DB" w:rsidRPr="002420BA" w:rsidRDefault="002313DB" w:rsidP="002313DB">
            <w:pPr>
              <w:rPr>
                <w:rFonts w:cs="Arial"/>
                <w:b/>
                <w:sz w:val="20"/>
                <w:szCs w:val="20"/>
              </w:rPr>
            </w:pPr>
            <w:r w:rsidRPr="002420BA">
              <w:rPr>
                <w:rFonts w:cs="Arial"/>
                <w:b/>
                <w:sz w:val="20"/>
                <w:szCs w:val="20"/>
              </w:rPr>
              <w:t xml:space="preserve"> Měna příjmu</w:t>
            </w:r>
          </w:p>
        </w:tc>
      </w:tr>
      <w:tr w:rsidR="002313DB" w:rsidRPr="00D92653" w14:paraId="6155AD82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5981D06" w14:textId="44EFC39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Zaměstnání</w:t>
            </w:r>
          </w:p>
        </w:tc>
        <w:tc>
          <w:tcPr>
            <w:tcW w:w="1276" w:type="dxa"/>
            <w:shd w:val="clear" w:color="auto" w:fill="auto"/>
          </w:tcPr>
          <w:p w14:paraId="793BD44B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9E58FA" w14:textId="31BB4B13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4B4B11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C85AF1" w14:textId="278ED9E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E867E3E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5DBE33C" w14:textId="3D2FAB4F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Podnikání</w:t>
            </w:r>
          </w:p>
        </w:tc>
        <w:tc>
          <w:tcPr>
            <w:tcW w:w="1276" w:type="dxa"/>
            <w:shd w:val="clear" w:color="auto" w:fill="auto"/>
          </w:tcPr>
          <w:p w14:paraId="43E7E14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A94919" w14:textId="7107662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45C476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65F576" w14:textId="27836EF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A7A8DBF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1B02CC6" w14:textId="68CBD0A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276" w:type="dxa"/>
            <w:shd w:val="clear" w:color="auto" w:fill="auto"/>
          </w:tcPr>
          <w:p w14:paraId="26A3B299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B289DD" w14:textId="741D6474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EDB69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5FA645" w14:textId="739C6579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45792EA5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C950E75" w14:textId="6E10D0DD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Peněžitá pomoc v mateřství</w:t>
            </w:r>
          </w:p>
        </w:tc>
        <w:tc>
          <w:tcPr>
            <w:tcW w:w="1276" w:type="dxa"/>
            <w:shd w:val="clear" w:color="auto" w:fill="auto"/>
          </w:tcPr>
          <w:p w14:paraId="2E07964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588DC5" w14:textId="302246EC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9F5C1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43B4BA" w14:textId="7CE47668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A7A62A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20228B3E" w14:textId="16299697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Rodičovský příspěvek</w:t>
            </w:r>
          </w:p>
        </w:tc>
        <w:tc>
          <w:tcPr>
            <w:tcW w:w="1276" w:type="dxa"/>
            <w:shd w:val="clear" w:color="auto" w:fill="auto"/>
          </w:tcPr>
          <w:p w14:paraId="4E911D6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4492BA" w14:textId="6469EC0A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6D3DB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BDD52B" w14:textId="38F30E0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FEB6505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2F8BFB0" w14:textId="5482CC56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Odměna pěstouna</w:t>
            </w:r>
          </w:p>
        </w:tc>
        <w:tc>
          <w:tcPr>
            <w:tcW w:w="1276" w:type="dxa"/>
            <w:shd w:val="clear" w:color="auto" w:fill="auto"/>
          </w:tcPr>
          <w:p w14:paraId="7BAAD99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DEAB3D" w14:textId="2DB45EF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74BFE9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5C1701" w14:textId="3606519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EB78066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5962DA1" w14:textId="38E5E2E6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Starobní důchod</w:t>
            </w:r>
          </w:p>
        </w:tc>
        <w:tc>
          <w:tcPr>
            <w:tcW w:w="1276" w:type="dxa"/>
            <w:shd w:val="clear" w:color="auto" w:fill="auto"/>
          </w:tcPr>
          <w:p w14:paraId="0BAAACD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613641" w14:textId="778385A3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BD30C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6B415E" w14:textId="423CE8D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9DD705C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2756664" w14:textId="663E5B5B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Invalidní důchod</w:t>
            </w:r>
          </w:p>
        </w:tc>
        <w:tc>
          <w:tcPr>
            <w:tcW w:w="1276" w:type="dxa"/>
            <w:shd w:val="clear" w:color="auto" w:fill="auto"/>
          </w:tcPr>
          <w:p w14:paraId="176ACE9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E6074F" w14:textId="39D40FB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DB404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B33AA4" w14:textId="40F973C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06C0C4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C96BC04" w14:textId="0143AF0B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Vdovský / vdovecký důchod</w:t>
            </w:r>
          </w:p>
        </w:tc>
        <w:tc>
          <w:tcPr>
            <w:tcW w:w="1276" w:type="dxa"/>
            <w:shd w:val="clear" w:color="auto" w:fill="auto"/>
          </w:tcPr>
          <w:p w14:paraId="089AE87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B7CF67" w14:textId="05257234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95200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9C761D" w14:textId="029BE46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C3272D0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8F3E4D7" w14:textId="1C9EEB93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Výsluhový příspěvek</w:t>
            </w:r>
          </w:p>
        </w:tc>
        <w:tc>
          <w:tcPr>
            <w:tcW w:w="1276" w:type="dxa"/>
            <w:shd w:val="clear" w:color="auto" w:fill="auto"/>
          </w:tcPr>
          <w:p w14:paraId="1DF2C2B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9ED4DC" w14:textId="79932B58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5A0C6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58E413" w14:textId="54B6A16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401269E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74B2A46" w14:textId="17C0312F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Cestovní náhrady (diety)</w:t>
            </w:r>
          </w:p>
        </w:tc>
        <w:tc>
          <w:tcPr>
            <w:tcW w:w="1276" w:type="dxa"/>
            <w:shd w:val="clear" w:color="auto" w:fill="auto"/>
          </w:tcPr>
          <w:p w14:paraId="5FD4963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A1BC56" w14:textId="3A335F1C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E0D776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C30136" w14:textId="6A5A64FB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B1F3009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6A613AC" w14:textId="432BA1B1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Příjmy vázané na nezletilost / nezaopatřenost dítěte</w:t>
            </w:r>
          </w:p>
        </w:tc>
        <w:tc>
          <w:tcPr>
            <w:tcW w:w="1276" w:type="dxa"/>
            <w:shd w:val="clear" w:color="auto" w:fill="auto"/>
          </w:tcPr>
          <w:p w14:paraId="0ED91CD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C4D7425" w14:textId="02F1BC8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060E2C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6D6DEF" w14:textId="1B0E6A05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ED9F45D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F6B0A70" w14:textId="7BE6DBAD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 xml:space="preserve">Příjmy z podílu na </w:t>
            </w:r>
            <w:proofErr w:type="spellStart"/>
            <w:r>
              <w:rPr>
                <w:rFonts w:eastAsia="Arial Unicode MS" w:cs="Arial"/>
                <w:sz w:val="20"/>
                <w:szCs w:val="20"/>
                <w:lang w:eastAsia="cs-CZ"/>
              </w:rPr>
              <w:t>hosp</w:t>
            </w:r>
            <w:proofErr w:type="spellEnd"/>
            <w:r>
              <w:rPr>
                <w:rFonts w:eastAsia="Arial Unicode MS" w:cs="Arial"/>
                <w:sz w:val="20"/>
                <w:szCs w:val="20"/>
                <w:lang w:eastAsia="cs-CZ"/>
              </w:rPr>
              <w:t>. výsledku společnosti</w:t>
            </w:r>
          </w:p>
        </w:tc>
        <w:tc>
          <w:tcPr>
            <w:tcW w:w="1276" w:type="dxa"/>
            <w:shd w:val="clear" w:color="auto" w:fill="auto"/>
          </w:tcPr>
          <w:p w14:paraId="37B702C3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C54A3" w14:textId="1D1131FA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6EFDE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C7C4E9" w14:textId="3679B705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E32F9A1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1F1EB6AE" w14:textId="104CD6E8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 xml:space="preserve">Přídavek na bydlení vojáků a </w:t>
            </w:r>
            <w:proofErr w:type="spellStart"/>
            <w:r>
              <w:rPr>
                <w:rFonts w:eastAsia="Arial Unicode MS" w:cs="Arial"/>
                <w:sz w:val="20"/>
                <w:szCs w:val="20"/>
                <w:lang w:eastAsia="cs-CZ"/>
              </w:rPr>
              <w:t>stabil</w:t>
            </w:r>
            <w:proofErr w:type="spellEnd"/>
            <w:r>
              <w:rPr>
                <w:rFonts w:eastAsia="Arial Unicode MS" w:cs="Arial"/>
                <w:sz w:val="20"/>
                <w:szCs w:val="20"/>
                <w:lang w:eastAsia="cs-CZ"/>
              </w:rPr>
              <w:t>. pří</w:t>
            </w:r>
            <w:r w:rsidR="00663B66">
              <w:rPr>
                <w:rFonts w:eastAsia="Arial Unicode MS" w:cs="Arial"/>
                <w:sz w:val="20"/>
                <w:szCs w:val="20"/>
                <w:lang w:eastAsia="cs-CZ"/>
              </w:rPr>
              <w:t>spěvků</w:t>
            </w:r>
          </w:p>
        </w:tc>
        <w:tc>
          <w:tcPr>
            <w:tcW w:w="1276" w:type="dxa"/>
            <w:shd w:val="clear" w:color="auto" w:fill="auto"/>
          </w:tcPr>
          <w:p w14:paraId="270C471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52F4CB" w14:textId="7C035622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47FB1E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8609CE" w14:textId="18F496C0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8BAA12F" w14:textId="77777777" w:rsidTr="00663B66">
        <w:trPr>
          <w:trHeight w:val="3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476174B1" w14:textId="192517B9" w:rsidR="002313DB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eastAsia="Arial Unicode MS" w:cs="Arial"/>
                <w:sz w:val="20"/>
                <w:szCs w:val="20"/>
                <w:lang w:eastAsia="cs-CZ"/>
              </w:rPr>
              <w:t>Jiné příjmy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51A463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00C677C8" w14:textId="57CE6C36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A249853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8EDE016" w14:textId="5563A10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180F67" w14:textId="77777777" w:rsidTr="00663B66">
        <w:trPr>
          <w:trHeight w:val="351"/>
        </w:trPr>
        <w:tc>
          <w:tcPr>
            <w:tcW w:w="10064" w:type="dxa"/>
            <w:gridSpan w:val="5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5A2FAD4B" w14:textId="2249B611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Výdaje (průměrné </w:t>
            </w:r>
            <w:r w:rsidR="00663B66">
              <w:rPr>
                <w:rFonts w:eastAsia="Arial Unicode MS" w:cs="Arial"/>
                <w:b/>
                <w:sz w:val="20"/>
                <w:szCs w:val="20"/>
                <w:lang w:eastAsia="cs-CZ"/>
              </w:rPr>
              <w:t>měsíční) *</w:t>
            </w:r>
            <w:r w:rsidR="00D06D6C" w:rsidRPr="002420BA">
              <w:rPr>
                <w:rFonts w:eastAsia="Arial Unicode MS" w:cs="Arial"/>
                <w:b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2313DB" w:rsidRPr="00D92653" w14:paraId="57EA879A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DF3C513" w14:textId="2CC310E1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Splátky úvěrů a půjček (např. leasing, úvěr od stavební spořitelny, …)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DC644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FF2992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2CB08BB6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C863D55" w14:textId="295D0896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Stavební spoření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EBCF3B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79CCC0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0B458AC6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DB75AFF" w14:textId="1BB8697B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Výživné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E2AD9B5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EEABE7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3AE98725" w14:textId="77777777" w:rsidTr="00663B66">
        <w:trPr>
          <w:trHeight w:val="351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F4251F1" w14:textId="4F4B4BD6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Životní pojištění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E4E6CC8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B0138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6D3EA0F9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578EE7C6" w14:textId="48BE34EF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Pojištění domácnosti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E7498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BA0A4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2C6981A" w14:textId="77777777" w:rsidTr="00663B66">
        <w:trPr>
          <w:trHeight w:val="351"/>
        </w:trPr>
        <w:tc>
          <w:tcPr>
            <w:tcW w:w="4960" w:type="dxa"/>
            <w:tcBorders>
              <w:bottom w:val="single" w:sz="4" w:space="0" w:color="auto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E7E674B" w14:textId="557C84A5" w:rsidR="002313DB" w:rsidRPr="002420BA" w:rsidRDefault="00D06D6C" w:rsidP="002313DB">
            <w:pPr>
              <w:ind w:left="142"/>
              <w:rPr>
                <w:rFonts w:eastAsia="Arial Unicode MS" w:cs="Arial"/>
                <w:sz w:val="20"/>
                <w:szCs w:val="20"/>
                <w:lang w:eastAsia="cs-CZ"/>
              </w:rPr>
            </w:pPr>
            <w:r w:rsidRPr="002420BA">
              <w:rPr>
                <w:rFonts w:eastAsia="Arial Unicode MS" w:cs="Arial"/>
                <w:sz w:val="20"/>
                <w:szCs w:val="20"/>
                <w:lang w:eastAsia="cs-CZ"/>
              </w:rPr>
              <w:t>Jiné výdaje, uveďte: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D6D8F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BB1A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</w:tbl>
    <w:p w14:paraId="1CA8FCE7" w14:textId="74181027" w:rsidR="00D06D6C" w:rsidRPr="00BF24FE" w:rsidRDefault="00D06D6C" w:rsidP="00D06D6C">
      <w:pPr>
        <w:pStyle w:val="Zhlav"/>
        <w:tabs>
          <w:tab w:val="left" w:pos="708"/>
        </w:tabs>
        <w:ind w:firstLine="142"/>
        <w:rPr>
          <w:sz w:val="16"/>
          <w:szCs w:val="16"/>
        </w:rPr>
      </w:pPr>
      <w:r>
        <w:rPr>
          <w:sz w:val="16"/>
          <w:szCs w:val="16"/>
        </w:rPr>
        <w:t>*) Ú</w:t>
      </w:r>
      <w:r w:rsidRPr="00BF24FE">
        <w:rPr>
          <w:sz w:val="16"/>
          <w:szCs w:val="16"/>
        </w:rPr>
        <w:t>daje je možno rozvést na zvláštní příloze</w:t>
      </w:r>
      <w:r>
        <w:rPr>
          <w:sz w:val="16"/>
          <w:szCs w:val="16"/>
        </w:rPr>
        <w:t>.</w:t>
      </w:r>
    </w:p>
    <w:p w14:paraId="284CDA2A" w14:textId="66C4F736" w:rsidR="00D06D6C" w:rsidRDefault="00D06D6C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2552"/>
        <w:gridCol w:w="2552"/>
      </w:tblGrid>
      <w:tr w:rsidR="002313DB" w:rsidRPr="00D92653" w14:paraId="716521C3" w14:textId="77777777" w:rsidTr="00663B66">
        <w:trPr>
          <w:trHeight w:val="433"/>
        </w:trPr>
        <w:tc>
          <w:tcPr>
            <w:tcW w:w="4960" w:type="dxa"/>
            <w:tcBorders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4E6F4254" w14:textId="6D5465CA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 w:rsidRPr="00812591"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Virtuální </w:t>
            </w:r>
            <w:r w:rsidR="008F5EBA">
              <w:rPr>
                <w:rFonts w:eastAsia="Arial Unicode MS" w:cs="Arial"/>
                <w:b/>
                <w:sz w:val="20"/>
                <w:szCs w:val="20"/>
                <w:lang w:eastAsia="cs-CZ"/>
              </w:rPr>
              <w:t>aktiva</w:t>
            </w:r>
            <w:r w:rsidR="008F5EBA" w:rsidRPr="00812591"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 </w:t>
            </w:r>
            <w:r w:rsidRPr="00812591">
              <w:rPr>
                <w:rFonts w:eastAsia="Arial Unicode MS" w:cs="Arial"/>
                <w:b/>
                <w:sz w:val="20"/>
                <w:szCs w:val="20"/>
                <w:lang w:eastAsia="cs-CZ"/>
              </w:rPr>
              <w:t>(V</w:t>
            </w:r>
            <w:r w:rsidR="008F5EBA">
              <w:rPr>
                <w:rFonts w:eastAsia="Arial Unicode MS" w:cs="Arial"/>
                <w:b/>
                <w:sz w:val="20"/>
                <w:szCs w:val="20"/>
                <w:lang w:eastAsia="cs-CZ"/>
              </w:rPr>
              <w:t>A</w:t>
            </w:r>
            <w:r w:rsidRPr="001E6FF4">
              <w:rPr>
                <w:rFonts w:eastAsia="Arial Unicode MS" w:cs="Arial"/>
                <w:b/>
                <w:sz w:val="20"/>
                <w:szCs w:val="20"/>
                <w:shd w:val="clear" w:color="auto" w:fill="E2EFD9"/>
                <w:lang w:eastAsia="cs-CZ"/>
              </w:rPr>
              <w:t>)</w:t>
            </w:r>
            <w:r w:rsidRPr="00812591"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 a investiční tokeny (ITO)</w:t>
            </w:r>
            <w:r w:rsidRPr="00B1217A">
              <w:rPr>
                <w:rFonts w:eastAsia="Arial Unicode MS" w:cs="Arial"/>
                <w:b/>
                <w:sz w:val="20"/>
                <w:szCs w:val="20"/>
                <w:vertAlign w:val="superscript"/>
                <w:lang w:eastAsia="cs-CZ"/>
              </w:rPr>
              <w:t>*)</w:t>
            </w:r>
            <w:r>
              <w:rPr>
                <w:rFonts w:eastAsia="Arial Unicode MS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1F7748B5" w14:textId="77777777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E5F1F7"/>
            <w:vAlign w:val="center"/>
          </w:tcPr>
          <w:p w14:paraId="67277FF7" w14:textId="7340FEAE" w:rsidR="002313DB" w:rsidRPr="00F14C1A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707426CB" w14:textId="77777777" w:rsidTr="00663B66">
        <w:trPr>
          <w:trHeight w:val="351"/>
        </w:trPr>
        <w:tc>
          <w:tcPr>
            <w:tcW w:w="4960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6A8EF16F" w14:textId="59D1DBD6" w:rsidR="002313DB" w:rsidRPr="00812591" w:rsidRDefault="002313DB" w:rsidP="002313DB">
            <w:pPr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 w:rsidRPr="001E6FF4">
              <w:rPr>
                <w:rFonts w:cs="Arial"/>
                <w:sz w:val="20"/>
                <w:szCs w:val="20"/>
              </w:rPr>
              <w:t>Dosavadní zkušenosti s 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Pr="001E6FF4">
              <w:rPr>
                <w:rFonts w:cs="Arial"/>
                <w:sz w:val="20"/>
                <w:szCs w:val="20"/>
              </w:rPr>
              <w:t xml:space="preserve"> nebo ITO</w:t>
            </w:r>
            <w:r w:rsidRPr="00B1217A">
              <w:rPr>
                <w:rFonts w:cs="Arial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7EDA5C5" w14:textId="03C6E0EA" w:rsidR="002313DB" w:rsidRDefault="0092181C" w:rsidP="002313DB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9027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3DB" w:rsidRPr="001E6FF4">
              <w:rPr>
                <w:rFonts w:cs="Arial"/>
                <w:sz w:val="20"/>
                <w:szCs w:val="20"/>
              </w:rPr>
              <w:t xml:space="preserve">  ANO   </w:t>
            </w:r>
            <w:r w:rsidR="002313DB">
              <w:rPr>
                <w:rFonts w:cs="Arial"/>
                <w:sz w:val="20"/>
                <w:szCs w:val="20"/>
              </w:rPr>
              <w:t xml:space="preserve">     </w:t>
            </w:r>
            <w:r w:rsidR="002313DB" w:rsidRPr="001E6FF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11163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3DB" w:rsidRPr="001E6FF4">
              <w:rPr>
                <w:rFonts w:cs="Arial"/>
                <w:sz w:val="20"/>
                <w:szCs w:val="20"/>
              </w:rPr>
              <w:t xml:space="preserve">  NE</w:t>
            </w:r>
            <w:r w:rsidR="002313DB">
              <w:rPr>
                <w:rFonts w:cs="Arial"/>
                <w:sz w:val="20"/>
                <w:szCs w:val="20"/>
              </w:rPr>
              <w:t xml:space="preserve"> </w:t>
            </w:r>
          </w:p>
          <w:p w14:paraId="43D1BF30" w14:textId="327BB494" w:rsidR="002313DB" w:rsidRPr="00812591" w:rsidRDefault="002313DB" w:rsidP="002313DB">
            <w:pPr>
              <w:spacing w:line="240" w:lineRule="auto"/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žádné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7ECFAA2" w14:textId="5A9AC670" w:rsidR="002313DB" w:rsidRDefault="0092181C" w:rsidP="002313DB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382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3DB" w:rsidRPr="004A55D6">
              <w:rPr>
                <w:rFonts w:cs="Arial"/>
                <w:sz w:val="20"/>
                <w:szCs w:val="20"/>
              </w:rPr>
              <w:t xml:space="preserve">  ANO   </w:t>
            </w:r>
            <w:r w:rsidR="002313DB">
              <w:rPr>
                <w:rFonts w:cs="Arial"/>
                <w:sz w:val="20"/>
                <w:szCs w:val="20"/>
              </w:rPr>
              <w:t xml:space="preserve">     </w:t>
            </w:r>
            <w:r w:rsidR="002313DB" w:rsidRPr="004A55D6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33565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3DB" w:rsidRPr="004A55D6">
              <w:rPr>
                <w:rFonts w:cs="Arial"/>
                <w:sz w:val="20"/>
                <w:szCs w:val="20"/>
              </w:rPr>
              <w:t xml:space="preserve">  NE</w:t>
            </w:r>
          </w:p>
          <w:p w14:paraId="4E9CCD13" w14:textId="41411F78" w:rsidR="002313DB" w:rsidRPr="00812591" w:rsidRDefault="002313DB" w:rsidP="002313DB">
            <w:pPr>
              <w:spacing w:line="240" w:lineRule="auto"/>
              <w:ind w:left="142"/>
              <w:rPr>
                <w:rFonts w:eastAsia="Arial Unicode MS"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žádné</w:t>
            </w:r>
          </w:p>
        </w:tc>
      </w:tr>
    </w:tbl>
    <w:p w14:paraId="4FEF0D78" w14:textId="28AF37ED" w:rsidR="00D06D6C" w:rsidRPr="00B1217A" w:rsidRDefault="00D06D6C" w:rsidP="00D06D6C">
      <w:pPr>
        <w:pStyle w:val="Textpoznpodarou"/>
        <w:spacing w:line="240" w:lineRule="auto"/>
        <w:ind w:left="284" w:hanging="142"/>
        <w:rPr>
          <w:rFonts w:eastAsia="Calibri" w:cs="Arial"/>
          <w:sz w:val="16"/>
          <w:szCs w:val="16"/>
          <w:lang w:eastAsia="en-US"/>
        </w:rPr>
      </w:pPr>
      <w:r w:rsidRPr="00B1217A">
        <w:rPr>
          <w:rFonts w:eastAsia="Calibri" w:cs="Arial"/>
          <w:sz w:val="16"/>
          <w:szCs w:val="16"/>
          <w:lang w:eastAsia="en-US"/>
        </w:rPr>
        <w:t xml:space="preserve">*) Virtuální </w:t>
      </w:r>
      <w:r w:rsidR="00A32BDB">
        <w:rPr>
          <w:rFonts w:eastAsia="Calibri" w:cs="Arial"/>
          <w:sz w:val="16"/>
          <w:szCs w:val="16"/>
          <w:lang w:eastAsia="en-US"/>
        </w:rPr>
        <w:t>aktivum</w:t>
      </w:r>
      <w:r w:rsidR="00A32BDB" w:rsidRPr="00B1217A">
        <w:rPr>
          <w:rFonts w:eastAsia="Calibri" w:cs="Arial"/>
          <w:sz w:val="16"/>
          <w:szCs w:val="16"/>
          <w:lang w:eastAsia="en-US"/>
        </w:rPr>
        <w:t xml:space="preserve"> </w:t>
      </w:r>
      <w:r w:rsidRPr="00B1217A">
        <w:rPr>
          <w:rFonts w:eastAsia="Calibri" w:cs="Arial"/>
          <w:sz w:val="16"/>
          <w:szCs w:val="16"/>
          <w:lang w:eastAsia="en-US"/>
        </w:rPr>
        <w:t>– V</w:t>
      </w:r>
      <w:r w:rsidR="00A32BDB">
        <w:rPr>
          <w:rFonts w:eastAsia="Calibri" w:cs="Arial"/>
          <w:sz w:val="16"/>
          <w:szCs w:val="16"/>
          <w:lang w:eastAsia="en-US"/>
        </w:rPr>
        <w:t>A</w:t>
      </w:r>
      <w:r w:rsidRPr="00B1217A">
        <w:rPr>
          <w:rFonts w:eastAsia="Calibri" w:cs="Arial"/>
          <w:sz w:val="16"/>
          <w:szCs w:val="16"/>
          <w:lang w:eastAsia="en-US"/>
        </w:rPr>
        <w:t xml:space="preserve"> (např. Bitcoin, </w:t>
      </w:r>
      <w:proofErr w:type="spellStart"/>
      <w:r w:rsidRPr="00B1217A">
        <w:rPr>
          <w:rFonts w:eastAsia="Calibri" w:cs="Arial"/>
          <w:sz w:val="16"/>
          <w:szCs w:val="16"/>
          <w:lang w:eastAsia="en-US"/>
        </w:rPr>
        <w:t>Litecoin</w:t>
      </w:r>
      <w:proofErr w:type="spellEnd"/>
      <w:r w:rsidRPr="00B1217A">
        <w:rPr>
          <w:rFonts w:eastAsia="Calibri" w:cs="Arial"/>
          <w:sz w:val="16"/>
          <w:szCs w:val="16"/>
          <w:lang w:eastAsia="en-US"/>
        </w:rPr>
        <w:t xml:space="preserve">, </w:t>
      </w:r>
      <w:proofErr w:type="spellStart"/>
      <w:r w:rsidRPr="00B1217A">
        <w:rPr>
          <w:rFonts w:eastAsia="Calibri" w:cs="Arial"/>
          <w:sz w:val="16"/>
          <w:szCs w:val="16"/>
          <w:lang w:eastAsia="en-US"/>
        </w:rPr>
        <w:t>Ethereum</w:t>
      </w:r>
      <w:proofErr w:type="spellEnd"/>
      <w:r w:rsidRPr="00B1217A">
        <w:rPr>
          <w:rFonts w:eastAsia="Calibri" w:cs="Arial"/>
          <w:sz w:val="16"/>
          <w:szCs w:val="16"/>
          <w:lang w:eastAsia="en-US"/>
        </w:rPr>
        <w:t>), často také označovaná jako kryptoměna je digitální měnou, kterou je možné používat k nejrůznějším transakcím. Vzhledem k anonymitě těchto obchodů jsou V</w:t>
      </w:r>
      <w:r w:rsidR="00A32BDB">
        <w:rPr>
          <w:rFonts w:eastAsia="Calibri" w:cs="Arial"/>
          <w:sz w:val="16"/>
          <w:szCs w:val="16"/>
          <w:lang w:eastAsia="en-US"/>
        </w:rPr>
        <w:t>A</w:t>
      </w:r>
      <w:r w:rsidRPr="00B1217A">
        <w:rPr>
          <w:rFonts w:eastAsia="Calibri" w:cs="Arial"/>
          <w:sz w:val="16"/>
          <w:szCs w:val="16"/>
          <w:lang w:eastAsia="en-US"/>
        </w:rPr>
        <w:t xml:space="preserve"> a navázané ITO někdy využívány k nelegálním transakcím, proto se staly následující otázky důležitou součástí kontroly klienta. </w:t>
      </w:r>
    </w:p>
    <w:p w14:paraId="7DC86C82" w14:textId="30052E9B" w:rsidR="00D06D6C" w:rsidRPr="00B1217A" w:rsidRDefault="00D06D6C" w:rsidP="0021525B">
      <w:pPr>
        <w:pStyle w:val="Textpoznpodarou"/>
        <w:spacing w:line="240" w:lineRule="auto"/>
        <w:ind w:left="284"/>
        <w:rPr>
          <w:rFonts w:eastAsia="Calibri" w:cs="Arial"/>
          <w:sz w:val="16"/>
          <w:szCs w:val="16"/>
          <w:lang w:eastAsia="en-US"/>
        </w:rPr>
      </w:pPr>
      <w:r w:rsidRPr="00B1217A">
        <w:rPr>
          <w:rFonts w:eastAsia="Calibri" w:cs="Arial"/>
          <w:sz w:val="16"/>
          <w:szCs w:val="16"/>
          <w:lang w:eastAsia="en-US"/>
        </w:rPr>
        <w:t xml:space="preserve">Investiční token – ITO (např. ERC-20), je investiční nástroj navázaný na podkladové aktivum, zpravidla virtuální </w:t>
      </w:r>
      <w:r w:rsidR="00E76DB5">
        <w:rPr>
          <w:rFonts w:eastAsia="Calibri" w:cs="Arial"/>
          <w:sz w:val="16"/>
          <w:szCs w:val="16"/>
          <w:lang w:eastAsia="en-US"/>
        </w:rPr>
        <w:t>aktivum</w:t>
      </w:r>
      <w:r w:rsidRPr="00B1217A">
        <w:rPr>
          <w:rFonts w:eastAsia="Calibri" w:cs="Arial"/>
          <w:sz w:val="16"/>
          <w:szCs w:val="16"/>
          <w:lang w:eastAsia="en-US"/>
        </w:rPr>
        <w:t>.</w:t>
      </w:r>
    </w:p>
    <w:p w14:paraId="0CF7A41A" w14:textId="7C70A6E1" w:rsidR="00D06D6C" w:rsidRDefault="00D06D6C" w:rsidP="00D06D6C">
      <w:pPr>
        <w:spacing w:line="240" w:lineRule="auto"/>
        <w:ind w:left="284" w:hanging="142"/>
        <w:jc w:val="both"/>
        <w:rPr>
          <w:rFonts w:cs="Arial"/>
          <w:sz w:val="16"/>
          <w:szCs w:val="16"/>
        </w:rPr>
      </w:pPr>
      <w:r w:rsidRPr="00B1217A">
        <w:rPr>
          <w:rFonts w:cs="Arial"/>
          <w:sz w:val="16"/>
          <w:szCs w:val="16"/>
        </w:rPr>
        <w:t>**) Pokud nemáte žádné zkušenosti s V</w:t>
      </w:r>
      <w:r w:rsidR="00A32BDB">
        <w:rPr>
          <w:rFonts w:cs="Arial"/>
          <w:sz w:val="16"/>
          <w:szCs w:val="16"/>
        </w:rPr>
        <w:t>A</w:t>
      </w:r>
      <w:r w:rsidRPr="00B1217A">
        <w:rPr>
          <w:rFonts w:cs="Arial"/>
          <w:sz w:val="16"/>
          <w:szCs w:val="16"/>
        </w:rPr>
        <w:t xml:space="preserve"> nebo ITO, zaškrtněte v prvním řádku „ne – žádné“ a další otázky k virtuálním </w:t>
      </w:r>
      <w:r w:rsidR="00A32BDB">
        <w:rPr>
          <w:rFonts w:cs="Arial"/>
          <w:sz w:val="16"/>
          <w:szCs w:val="16"/>
        </w:rPr>
        <w:t>aktivům</w:t>
      </w:r>
      <w:r w:rsidR="00A32BDB" w:rsidRPr="00B1217A">
        <w:rPr>
          <w:rFonts w:cs="Arial"/>
          <w:sz w:val="16"/>
          <w:szCs w:val="16"/>
        </w:rPr>
        <w:t xml:space="preserve"> </w:t>
      </w:r>
      <w:r w:rsidRPr="00B1217A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Pr="00B1217A">
        <w:rPr>
          <w:rFonts w:cs="Arial"/>
          <w:sz w:val="16"/>
          <w:szCs w:val="16"/>
        </w:rPr>
        <w:t>investičním tokenům již nevyplňujte!</w:t>
      </w:r>
    </w:p>
    <w:p w14:paraId="7428E12A" w14:textId="77777777" w:rsidR="00D06D6C" w:rsidRDefault="00D06D6C"/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2552"/>
        <w:gridCol w:w="2552"/>
      </w:tblGrid>
      <w:tr w:rsidR="002313DB" w:rsidRPr="00D92653" w14:paraId="5B97DC89" w14:textId="77777777" w:rsidTr="00663B66">
        <w:trPr>
          <w:trHeight w:val="789"/>
        </w:trPr>
        <w:tc>
          <w:tcPr>
            <w:tcW w:w="4960" w:type="dxa"/>
            <w:vMerge w:val="restart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0491DA7D" w14:textId="686475E8" w:rsidR="002313DB" w:rsidRPr="001E6FF4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lastRenderedPageBreak/>
              <w:t>Dosud jsem využíval/</w:t>
            </w:r>
            <w:r w:rsidR="00663B66" w:rsidRPr="001E6FF4">
              <w:rPr>
                <w:rFonts w:cs="Arial"/>
                <w:sz w:val="20"/>
                <w:szCs w:val="20"/>
              </w:rPr>
              <w:t>anebo</w:t>
            </w:r>
            <w:r w:rsidRPr="001E6FF4">
              <w:rPr>
                <w:rFonts w:cs="Arial"/>
                <w:sz w:val="20"/>
                <w:szCs w:val="20"/>
              </w:rPr>
              <w:t xml:space="preserve"> využívám tyto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7796FE" w14:textId="77777777" w:rsidR="002313DB" w:rsidRPr="001E6FF4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E88736" w14:textId="77777777" w:rsidR="002313DB" w:rsidRPr="004A55D6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13DB" w:rsidRPr="00D92653" w14:paraId="5C378081" w14:textId="77777777" w:rsidTr="00663B66">
        <w:trPr>
          <w:trHeight w:val="259"/>
        </w:trPr>
        <w:tc>
          <w:tcPr>
            <w:tcW w:w="4960" w:type="dxa"/>
            <w:vMerge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B294E31" w14:textId="77777777" w:rsidR="002313DB" w:rsidRPr="001E6FF4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A9A05D" w14:textId="7AC26E22" w:rsidR="002313DB" w:rsidRPr="001E6FF4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 výši: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7A05A5" w14:textId="3E77C312" w:rsidR="002313DB" w:rsidRPr="004A55D6" w:rsidRDefault="002313DB" w:rsidP="002313DB">
            <w:pPr>
              <w:ind w:left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 výši:</w:t>
            </w:r>
          </w:p>
        </w:tc>
      </w:tr>
      <w:tr w:rsidR="002420BA" w:rsidRPr="00D92653" w14:paraId="4FC2DC37" w14:textId="77777777" w:rsidTr="00663B66">
        <w:trPr>
          <w:trHeight w:val="259"/>
        </w:trPr>
        <w:tc>
          <w:tcPr>
            <w:tcW w:w="4960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7A6521A3" w14:textId="20DB5CC0" w:rsidR="002420BA" w:rsidRPr="001E6FF4" w:rsidRDefault="002420BA" w:rsidP="002420BA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t>Rozsah zkušeností s 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721552" w14:textId="3BEC6B82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031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Investuji do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  <w:p w14:paraId="7FA8B3D7" w14:textId="2041ED5C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126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Těžím </w:t>
            </w:r>
            <w:r w:rsidR="00E76DB5">
              <w:rPr>
                <w:rFonts w:cs="Arial"/>
                <w:sz w:val="20"/>
                <w:szCs w:val="20"/>
              </w:rPr>
              <w:t>VA</w:t>
            </w:r>
          </w:p>
          <w:p w14:paraId="06084322" w14:textId="7EBB8A50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4852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Jsem obchodník s 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  <w:p w14:paraId="060424EE" w14:textId="7FAC6D16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5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Prostřednictvím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 platím</w:t>
            </w:r>
          </w:p>
          <w:p w14:paraId="68096D10" w14:textId="7CF1B91F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641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</w:t>
            </w:r>
            <w:r w:rsidR="002420BA">
              <w:rPr>
                <w:rFonts w:cs="Arial"/>
                <w:sz w:val="20"/>
                <w:szCs w:val="20"/>
              </w:rPr>
              <w:t>Jsem poskytovatel virtuální peněže</w:t>
            </w:r>
            <w:r w:rsidR="002420BA" w:rsidRPr="001E6FF4">
              <w:rPr>
                <w:rFonts w:cs="Arial"/>
                <w:sz w:val="20"/>
                <w:szCs w:val="20"/>
              </w:rPr>
              <w:t>nky</w:t>
            </w:r>
          </w:p>
          <w:p w14:paraId="14C86A32" w14:textId="36975969" w:rsidR="002420BA" w:rsidRDefault="0092181C" w:rsidP="002420BA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30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Zajistil/a jsem si financování svého podnikatelského záměru v rámci </w:t>
            </w:r>
            <w:r w:rsidR="00663B66" w:rsidRPr="001E6FF4">
              <w:rPr>
                <w:rFonts w:cs="Arial"/>
                <w:sz w:val="20"/>
                <w:szCs w:val="20"/>
              </w:rPr>
              <w:t>IC – prvotní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nabídky kryptoměnových tokenů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5FBF02F" w14:textId="1A155C9F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15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4A55D6">
              <w:rPr>
                <w:rFonts w:cs="Arial"/>
                <w:sz w:val="20"/>
                <w:szCs w:val="20"/>
              </w:rPr>
              <w:t xml:space="preserve"> </w:t>
            </w:r>
            <w:r w:rsidR="002420BA" w:rsidRPr="001E6FF4">
              <w:rPr>
                <w:rFonts w:cs="Arial"/>
                <w:sz w:val="20"/>
                <w:szCs w:val="20"/>
              </w:rPr>
              <w:t>Investuji do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  <w:p w14:paraId="7D39EF25" w14:textId="2F87E79E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237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Těžím </w:t>
            </w:r>
            <w:r w:rsidR="00E76DB5">
              <w:rPr>
                <w:rFonts w:cs="Arial"/>
                <w:sz w:val="20"/>
                <w:szCs w:val="20"/>
              </w:rPr>
              <w:t>VA</w:t>
            </w:r>
          </w:p>
          <w:p w14:paraId="329867DC" w14:textId="362CEF6D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841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Jsem obchodník s 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</w:t>
            </w:r>
          </w:p>
          <w:p w14:paraId="1BD541DC" w14:textId="612489CF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79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Prostřednictvím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nebo ITO platím</w:t>
            </w:r>
          </w:p>
          <w:p w14:paraId="5F4C4DB7" w14:textId="4894A969" w:rsidR="002420BA" w:rsidRPr="001E6FF4" w:rsidRDefault="0092181C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48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</w:t>
            </w:r>
            <w:r w:rsidR="002420BA">
              <w:rPr>
                <w:rFonts w:cs="Arial"/>
                <w:sz w:val="20"/>
                <w:szCs w:val="20"/>
              </w:rPr>
              <w:t>Jsem poskytovatel virtuální peně</w:t>
            </w:r>
            <w:r w:rsidR="002420BA" w:rsidRPr="001E6FF4">
              <w:rPr>
                <w:rFonts w:cs="Arial"/>
                <w:sz w:val="20"/>
                <w:szCs w:val="20"/>
              </w:rPr>
              <w:t>ženky</w:t>
            </w:r>
          </w:p>
          <w:p w14:paraId="679EBCEE" w14:textId="01F0E7F2" w:rsidR="002420BA" w:rsidRDefault="0092181C" w:rsidP="002420BA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16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5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0BA" w:rsidRPr="001E6FF4">
              <w:rPr>
                <w:rFonts w:cs="Arial"/>
                <w:sz w:val="20"/>
                <w:szCs w:val="20"/>
              </w:rPr>
              <w:t xml:space="preserve"> Zajistil/a jsem si financování svého podnikatelského záměru v rámci </w:t>
            </w:r>
            <w:r w:rsidR="00663B66" w:rsidRPr="001E6FF4">
              <w:rPr>
                <w:rFonts w:cs="Arial"/>
                <w:sz w:val="20"/>
                <w:szCs w:val="20"/>
              </w:rPr>
              <w:t>IC – prvotní</w:t>
            </w:r>
            <w:r w:rsidR="002420BA" w:rsidRPr="001E6FF4">
              <w:rPr>
                <w:rFonts w:cs="Arial"/>
                <w:sz w:val="20"/>
                <w:szCs w:val="20"/>
              </w:rPr>
              <w:t xml:space="preserve"> nabídky kryptoměnových tokenů</w:t>
            </w:r>
          </w:p>
        </w:tc>
      </w:tr>
      <w:tr w:rsidR="002420BA" w:rsidRPr="00D92653" w14:paraId="694A7AD2" w14:textId="77777777" w:rsidTr="00663B66">
        <w:trPr>
          <w:trHeight w:val="259"/>
        </w:trPr>
        <w:tc>
          <w:tcPr>
            <w:tcW w:w="4960" w:type="dxa"/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</w:tcPr>
          <w:p w14:paraId="3B368109" w14:textId="36340A64" w:rsidR="002420BA" w:rsidRPr="001E6FF4" w:rsidRDefault="002420BA" w:rsidP="002420BA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t>S V</w:t>
            </w:r>
            <w:r w:rsidR="008F5EBA">
              <w:rPr>
                <w:rFonts w:cs="Arial"/>
                <w:sz w:val="20"/>
                <w:szCs w:val="20"/>
              </w:rPr>
              <w:t>A</w:t>
            </w:r>
            <w:r w:rsidRPr="001E6FF4">
              <w:rPr>
                <w:rFonts w:cs="Arial"/>
                <w:sz w:val="20"/>
                <w:szCs w:val="20"/>
              </w:rPr>
              <w:t xml:space="preserve"> nebo ITO obchoduji na těchto krypto burzách nebo směnárnách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501052C" w14:textId="77777777" w:rsidR="002420BA" w:rsidRPr="001E6FF4" w:rsidRDefault="002420BA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3026BB" w14:textId="77777777" w:rsidR="002420BA" w:rsidRPr="004A55D6" w:rsidRDefault="002420BA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</w:p>
        </w:tc>
      </w:tr>
      <w:tr w:rsidR="002420BA" w:rsidRPr="00D92653" w14:paraId="7F5C32A5" w14:textId="77777777" w:rsidTr="00663B66">
        <w:trPr>
          <w:trHeight w:val="259"/>
        </w:trPr>
        <w:tc>
          <w:tcPr>
            <w:tcW w:w="4960" w:type="dxa"/>
            <w:tcBorders>
              <w:bottom w:val="single" w:sz="4" w:space="0" w:color="000000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6B55CAD4" w14:textId="4CE202A1" w:rsidR="002420BA" w:rsidRPr="001E6FF4" w:rsidRDefault="002420BA" w:rsidP="002420BA">
            <w:pPr>
              <w:ind w:left="142"/>
              <w:rPr>
                <w:rFonts w:cs="Arial"/>
                <w:sz w:val="20"/>
                <w:szCs w:val="20"/>
              </w:rPr>
            </w:pPr>
            <w:r w:rsidRPr="001E6FF4">
              <w:rPr>
                <w:rFonts w:cs="Arial"/>
                <w:sz w:val="20"/>
                <w:szCs w:val="20"/>
              </w:rPr>
              <w:t>Jako poskytovatele virtuální peněženky využívám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531FB9" w14:textId="77777777" w:rsidR="002420BA" w:rsidRPr="001E6FF4" w:rsidRDefault="002420BA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F4EE05" w14:textId="77777777" w:rsidR="002420BA" w:rsidRPr="004A55D6" w:rsidRDefault="002420BA" w:rsidP="002420BA">
            <w:pPr>
              <w:ind w:left="427" w:hanging="284"/>
              <w:rPr>
                <w:rFonts w:cs="Arial"/>
                <w:sz w:val="20"/>
                <w:szCs w:val="20"/>
              </w:rPr>
            </w:pPr>
          </w:p>
        </w:tc>
      </w:tr>
    </w:tbl>
    <w:p w14:paraId="707132A7" w14:textId="7FAB27CE" w:rsidR="00A4413B" w:rsidRDefault="00A4413B" w:rsidP="00A8077E">
      <w:pPr>
        <w:tabs>
          <w:tab w:val="left" w:pos="1129"/>
        </w:tabs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930" w:rsidRPr="00D92653" w14:paraId="08717B0A" w14:textId="77777777" w:rsidTr="00663B66">
        <w:trPr>
          <w:trHeight w:val="270"/>
        </w:trPr>
        <w:tc>
          <w:tcPr>
            <w:tcW w:w="10064" w:type="dxa"/>
            <w:tcBorders>
              <w:top w:val="single" w:sz="4" w:space="0" w:color="000000"/>
              <w:bottom w:val="nil"/>
            </w:tcBorders>
            <w:shd w:val="clear" w:color="auto" w:fill="E5F1F7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7BD07DA7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  <w:r w:rsidRPr="00D92653">
              <w:rPr>
                <w:sz w:val="20"/>
                <w:szCs w:val="20"/>
              </w:rPr>
              <w:t>Důvod žádosti:</w:t>
            </w:r>
          </w:p>
        </w:tc>
      </w:tr>
      <w:tr w:rsidR="00690930" w:rsidRPr="00D92653" w14:paraId="26A5A838" w14:textId="77777777" w:rsidTr="002420BA">
        <w:trPr>
          <w:trHeight w:val="5115"/>
        </w:trPr>
        <w:tc>
          <w:tcPr>
            <w:tcW w:w="10064" w:type="dxa"/>
            <w:tcBorders>
              <w:top w:val="nil"/>
            </w:tcBorders>
            <w:shd w:val="clear" w:color="auto" w:fill="auto"/>
            <w:tcMar>
              <w:top w:w="0" w:type="dxa"/>
              <w:left w:w="68" w:type="dxa"/>
              <w:bottom w:w="57" w:type="dxa"/>
              <w:right w:w="68" w:type="dxa"/>
            </w:tcMar>
            <w:vAlign w:val="center"/>
          </w:tcPr>
          <w:p w14:paraId="0489DC6B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37D9A7AC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3402512B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57F0B6BC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6363D13D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075F078D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  <w:p w14:paraId="63B15F66" w14:textId="77777777" w:rsidR="00690930" w:rsidRPr="00D92653" w:rsidRDefault="00690930" w:rsidP="00E003C7">
            <w:pPr>
              <w:ind w:left="142"/>
              <w:rPr>
                <w:sz w:val="20"/>
                <w:szCs w:val="20"/>
              </w:rPr>
            </w:pPr>
          </w:p>
        </w:tc>
      </w:tr>
    </w:tbl>
    <w:p w14:paraId="6C6ADAB0" w14:textId="77777777" w:rsidR="00E12935" w:rsidRDefault="00E12935" w:rsidP="00BE3011">
      <w:pPr>
        <w:pStyle w:val="Zhlav"/>
        <w:tabs>
          <w:tab w:val="left" w:pos="708"/>
        </w:tabs>
        <w:rPr>
          <w:sz w:val="20"/>
          <w:szCs w:val="20"/>
        </w:rPr>
      </w:pPr>
    </w:p>
    <w:p w14:paraId="11C09826" w14:textId="4EA88EF3" w:rsidR="00BE3011" w:rsidRDefault="00BE3011" w:rsidP="00173C5F">
      <w:pPr>
        <w:spacing w:line="240" w:lineRule="auto"/>
        <w:ind w:right="-228"/>
        <w:rPr>
          <w:sz w:val="20"/>
          <w:szCs w:val="20"/>
        </w:rPr>
      </w:pPr>
      <w:r w:rsidRPr="00D92653">
        <w:rPr>
          <w:sz w:val="20"/>
          <w:szCs w:val="20"/>
        </w:rPr>
        <w:t xml:space="preserve">Současně žádám o provedení změny adresy trvalého pobytu v databázi </w:t>
      </w:r>
      <w:r w:rsidR="004F7FC6">
        <w:rPr>
          <w:sz w:val="20"/>
          <w:szCs w:val="20"/>
        </w:rPr>
        <w:t xml:space="preserve">ČSOB </w:t>
      </w:r>
      <w:r w:rsidRPr="00D92653">
        <w:rPr>
          <w:sz w:val="20"/>
          <w:szCs w:val="20"/>
        </w:rPr>
        <w:t>Hypoteční banky (pokud se výše</w:t>
      </w:r>
      <w:r>
        <w:rPr>
          <w:sz w:val="20"/>
          <w:szCs w:val="20"/>
        </w:rPr>
        <w:t> u</w:t>
      </w:r>
      <w:r w:rsidRPr="00D92653">
        <w:rPr>
          <w:sz w:val="20"/>
          <w:szCs w:val="20"/>
        </w:rPr>
        <w:t xml:space="preserve">vedená adresa trvalého pobytu s údaji v databázi </w:t>
      </w:r>
      <w:r w:rsidR="004F7FC6">
        <w:rPr>
          <w:sz w:val="20"/>
          <w:szCs w:val="20"/>
        </w:rPr>
        <w:t xml:space="preserve">ČSOB </w:t>
      </w:r>
      <w:r w:rsidRPr="00D92653">
        <w:rPr>
          <w:sz w:val="20"/>
          <w:szCs w:val="20"/>
        </w:rPr>
        <w:t>Hypoteční banky neshoduje).</w:t>
      </w:r>
    </w:p>
    <w:p w14:paraId="4FE5FB19" w14:textId="77777777" w:rsidR="00663B66" w:rsidRDefault="00663B66" w:rsidP="00173C5F">
      <w:pPr>
        <w:spacing w:line="240" w:lineRule="auto"/>
        <w:ind w:right="-228"/>
        <w:rPr>
          <w:sz w:val="20"/>
          <w:szCs w:val="20"/>
        </w:rPr>
      </w:pPr>
    </w:p>
    <w:p w14:paraId="605ED0E2" w14:textId="77777777" w:rsidR="00E12935" w:rsidRDefault="00E12935" w:rsidP="00173C5F">
      <w:pPr>
        <w:spacing w:line="240" w:lineRule="auto"/>
        <w:ind w:right="-228"/>
        <w:rPr>
          <w:sz w:val="20"/>
          <w:szCs w:val="20"/>
        </w:rPr>
      </w:pPr>
    </w:p>
    <w:p w14:paraId="16090329" w14:textId="31A69BDA" w:rsidR="005D4C68" w:rsidRPr="005D4C68" w:rsidRDefault="005D4C68" w:rsidP="005D4C68">
      <w:pPr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5D4C68">
        <w:rPr>
          <w:b/>
          <w:sz w:val="20"/>
          <w:szCs w:val="20"/>
        </w:rPr>
        <w:lastRenderedPageBreak/>
        <w:t>III. Informace o ověřování prostřednictvím BRKI a NRKI</w:t>
      </w:r>
    </w:p>
    <w:p w14:paraId="72CAFE81" w14:textId="77777777" w:rsidR="005D4C68" w:rsidRPr="005D4C68" w:rsidRDefault="005D4C68" w:rsidP="005D4C68">
      <w:pPr>
        <w:spacing w:line="240" w:lineRule="auto"/>
        <w:jc w:val="both"/>
        <w:rPr>
          <w:rFonts w:cs="Arial"/>
          <w:sz w:val="20"/>
          <w:szCs w:val="20"/>
        </w:rPr>
      </w:pPr>
      <w:r w:rsidRPr="005D4C68">
        <w:rPr>
          <w:rFonts w:cs="Arial"/>
          <w:sz w:val="20"/>
          <w:szCs w:val="20"/>
        </w:rPr>
        <w:t xml:space="preserve">Za účelem posouzení schopnosti </w:t>
      </w:r>
      <w:proofErr w:type="spellStart"/>
      <w:r w:rsidRPr="005D4C68">
        <w:rPr>
          <w:rFonts w:cs="Arial"/>
          <w:sz w:val="20"/>
          <w:szCs w:val="20"/>
        </w:rPr>
        <w:t>přistupitele</w:t>
      </w:r>
      <w:proofErr w:type="spellEnd"/>
      <w:r w:rsidRPr="005D4C68">
        <w:rPr>
          <w:rFonts w:cs="Arial"/>
          <w:sz w:val="20"/>
          <w:szCs w:val="20"/>
        </w:rPr>
        <w:t xml:space="preserve">, resp. dlužníka z úvěru, splácet využívá Banka Bankovní registr klientských informací (BRKI). V rámci BRKI si banky vyměňují informace o bonitě, důvěryhodnosti a platební morálce klientů. BRKI provozuje společnost CBCB (Czech Banking </w:t>
      </w:r>
      <w:proofErr w:type="spellStart"/>
      <w:r w:rsidRPr="005D4C68">
        <w:rPr>
          <w:rFonts w:cs="Arial"/>
          <w:sz w:val="20"/>
          <w:szCs w:val="20"/>
        </w:rPr>
        <w:t>Credit</w:t>
      </w:r>
      <w:proofErr w:type="spellEnd"/>
      <w:r w:rsidRPr="005D4C68">
        <w:rPr>
          <w:rFonts w:cs="Arial"/>
          <w:sz w:val="20"/>
          <w:szCs w:val="20"/>
        </w:rPr>
        <w:t xml:space="preserve"> </w:t>
      </w:r>
      <w:proofErr w:type="spellStart"/>
      <w:r w:rsidRPr="005D4C68">
        <w:rPr>
          <w:rFonts w:cs="Arial"/>
          <w:sz w:val="20"/>
          <w:szCs w:val="20"/>
        </w:rPr>
        <w:t>Bureau</w:t>
      </w:r>
      <w:proofErr w:type="spellEnd"/>
      <w:r w:rsidRPr="005D4C68">
        <w:rPr>
          <w:rFonts w:cs="Arial"/>
          <w:sz w:val="20"/>
          <w:szCs w:val="20"/>
        </w:rPr>
        <w:t xml:space="preserve">). BRKI sdílí data s Nebankovním registrem klientských informací (NRKI), který shromažďuje informace od leasingových a úvěrových společností. NRKI provozuje zájmové sdružení CNCB – Czech Non-Banking </w:t>
      </w:r>
      <w:proofErr w:type="spellStart"/>
      <w:r w:rsidRPr="005D4C68">
        <w:rPr>
          <w:rFonts w:cs="Arial"/>
          <w:sz w:val="20"/>
          <w:szCs w:val="20"/>
        </w:rPr>
        <w:t>Credit</w:t>
      </w:r>
      <w:proofErr w:type="spellEnd"/>
      <w:r w:rsidRPr="005D4C68">
        <w:rPr>
          <w:rFonts w:cs="Arial"/>
          <w:sz w:val="20"/>
          <w:szCs w:val="20"/>
        </w:rPr>
        <w:t xml:space="preserve"> </w:t>
      </w:r>
      <w:proofErr w:type="spellStart"/>
      <w:r w:rsidRPr="005D4C68">
        <w:rPr>
          <w:rFonts w:cs="Arial"/>
          <w:sz w:val="20"/>
          <w:szCs w:val="20"/>
        </w:rPr>
        <w:t>Bureau</w:t>
      </w:r>
      <w:proofErr w:type="spellEnd"/>
      <w:r w:rsidRPr="005D4C68">
        <w:rPr>
          <w:rFonts w:cs="Arial"/>
          <w:sz w:val="20"/>
          <w:szCs w:val="20"/>
        </w:rPr>
        <w:t xml:space="preserve">. K využívání registrů není potřeba souhlas. </w:t>
      </w:r>
    </w:p>
    <w:p w14:paraId="7092870F" w14:textId="77777777" w:rsidR="005D4C68" w:rsidRPr="005D4C68" w:rsidRDefault="005D4C68" w:rsidP="005D4C68">
      <w:pPr>
        <w:spacing w:line="240" w:lineRule="auto"/>
        <w:jc w:val="both"/>
        <w:rPr>
          <w:rFonts w:cs="Arial"/>
          <w:sz w:val="20"/>
          <w:szCs w:val="20"/>
        </w:rPr>
      </w:pPr>
      <w:r w:rsidRPr="005D4C68">
        <w:rPr>
          <w:rFonts w:cs="Arial"/>
          <w:sz w:val="20"/>
          <w:szCs w:val="20"/>
        </w:rPr>
        <w:t xml:space="preserve">Více informací je uvedeno v Informační memorandum bankovního registru klientských informací (BRKI) a nebankovního registru klientských informací (NRKI). Aktuální znění Informačního memoranda je k dispozici na </w:t>
      </w:r>
      <w:hyperlink r:id="rId8" w:history="1">
        <w:r w:rsidRPr="005D4C68">
          <w:rPr>
            <w:rFonts w:cs="Arial"/>
            <w:sz w:val="20"/>
            <w:szCs w:val="20"/>
          </w:rPr>
          <w:t>www.cbcb.cz</w:t>
        </w:r>
      </w:hyperlink>
      <w:r w:rsidRPr="005D4C68">
        <w:rPr>
          <w:rFonts w:cs="Arial"/>
          <w:sz w:val="20"/>
          <w:szCs w:val="20"/>
        </w:rPr>
        <w:t>.</w:t>
      </w:r>
    </w:p>
    <w:p w14:paraId="4606DDB3" w14:textId="7F5E06B9" w:rsidR="00E12935" w:rsidRDefault="005D4C68" w:rsidP="00173C5F">
      <w:pPr>
        <w:spacing w:line="240" w:lineRule="auto"/>
        <w:ind w:right="-228"/>
        <w:rPr>
          <w:sz w:val="20"/>
          <w:szCs w:val="20"/>
        </w:rPr>
      </w:pPr>
      <w:r w:rsidRPr="005D4C68">
        <w:rPr>
          <w:rFonts w:cs="Arial"/>
          <w:sz w:val="20"/>
          <w:szCs w:val="20"/>
        </w:rPr>
        <w:t>Prohlašuji, že jsem informován o tom, že Banka využívá Bankovní registr klientských informací.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057"/>
        <w:gridCol w:w="3589"/>
      </w:tblGrid>
      <w:tr w:rsidR="00CA2DE5" w:rsidRPr="00D92653" w14:paraId="47F62AFF" w14:textId="77777777" w:rsidTr="00FC4775">
        <w:trPr>
          <w:trHeight w:val="1122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47F62AFC" w14:textId="77777777" w:rsidR="00833D2E" w:rsidRPr="00D92653" w:rsidRDefault="00833D2E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vAlign w:val="bottom"/>
          </w:tcPr>
          <w:p w14:paraId="47F62AFD" w14:textId="77777777" w:rsidR="00CA2DE5" w:rsidRPr="00D92653" w:rsidRDefault="00CA2DE5" w:rsidP="00173C5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bottom w:val="dotted" w:sz="8" w:space="0" w:color="auto"/>
            </w:tcBorders>
            <w:vAlign w:val="bottom"/>
          </w:tcPr>
          <w:p w14:paraId="01F99F3E" w14:textId="77777777" w:rsidR="00CA2DE5" w:rsidRDefault="00CA2DE5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7F62AFE" w14:textId="77777777" w:rsidR="00E12935" w:rsidRPr="00D92653" w:rsidRDefault="00E12935" w:rsidP="00173C5F">
            <w:pPr>
              <w:pStyle w:val="Normlnmodr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2DE5" w:rsidRPr="00D92653" w14:paraId="47F62B03" w14:textId="77777777" w:rsidTr="00A8243D">
        <w:tc>
          <w:tcPr>
            <w:tcW w:w="3322" w:type="dxa"/>
            <w:tcBorders>
              <w:top w:val="dotted" w:sz="8" w:space="0" w:color="auto"/>
            </w:tcBorders>
          </w:tcPr>
          <w:p w14:paraId="47F62B00" w14:textId="77777777" w:rsidR="00CA2DE5" w:rsidRPr="00D92653" w:rsidRDefault="00CA2DE5" w:rsidP="00173C5F">
            <w:pPr>
              <w:pStyle w:val="Normln10b"/>
              <w:spacing w:line="240" w:lineRule="auto"/>
              <w:jc w:val="center"/>
              <w:rPr>
                <w:szCs w:val="20"/>
              </w:rPr>
            </w:pPr>
            <w:r w:rsidRPr="00D92653">
              <w:rPr>
                <w:szCs w:val="20"/>
              </w:rPr>
              <w:t>datum</w:t>
            </w:r>
          </w:p>
        </w:tc>
        <w:tc>
          <w:tcPr>
            <w:tcW w:w="3057" w:type="dxa"/>
          </w:tcPr>
          <w:p w14:paraId="47F62B01" w14:textId="77777777" w:rsidR="00CA2DE5" w:rsidRPr="00D92653" w:rsidRDefault="00CA2DE5" w:rsidP="00173C5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dotted" w:sz="8" w:space="0" w:color="auto"/>
            </w:tcBorders>
          </w:tcPr>
          <w:p w14:paraId="47F62B02" w14:textId="01A6216B" w:rsidR="00CA2DE5" w:rsidRPr="00D92653" w:rsidRDefault="00CA2DE5" w:rsidP="00173C5F">
            <w:pPr>
              <w:pStyle w:val="Normln10b"/>
              <w:spacing w:line="240" w:lineRule="auto"/>
              <w:jc w:val="center"/>
              <w:rPr>
                <w:szCs w:val="20"/>
              </w:rPr>
            </w:pPr>
            <w:r w:rsidRPr="00D92653">
              <w:rPr>
                <w:szCs w:val="20"/>
              </w:rPr>
              <w:t>podpis klienta</w:t>
            </w:r>
            <w:r w:rsidR="00270CD2">
              <w:rPr>
                <w:szCs w:val="20"/>
              </w:rPr>
              <w:t xml:space="preserve"> a </w:t>
            </w:r>
            <w:proofErr w:type="spellStart"/>
            <w:r w:rsidR="00270CD2">
              <w:rPr>
                <w:szCs w:val="20"/>
              </w:rPr>
              <w:t>přistupitele</w:t>
            </w:r>
            <w:proofErr w:type="spellEnd"/>
            <w:r w:rsidR="00CE3B5A">
              <w:rPr>
                <w:szCs w:val="20"/>
              </w:rPr>
              <w:t>/</w:t>
            </w:r>
            <w:proofErr w:type="spellStart"/>
            <w:r w:rsidR="00CE3B5A">
              <w:rPr>
                <w:szCs w:val="20"/>
              </w:rPr>
              <w:t>přistupitelů</w:t>
            </w:r>
            <w:proofErr w:type="spellEnd"/>
          </w:p>
        </w:tc>
      </w:tr>
    </w:tbl>
    <w:p w14:paraId="1C42257A" w14:textId="11CAE7D7" w:rsidR="00584C4E" w:rsidRDefault="00584C4E" w:rsidP="00BF24F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302CE498" w14:textId="4CC61E25" w:rsidR="00584C4E" w:rsidRDefault="00584C4E" w:rsidP="00BF24F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7F62B06" w14:textId="42FC1FEF" w:rsidR="00930B46" w:rsidRPr="004E41E9" w:rsidRDefault="004E41E9" w:rsidP="004E41E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 w:rsidR="00930B46" w:rsidRPr="004E41E9">
        <w:rPr>
          <w:b/>
          <w:sz w:val="20"/>
          <w:szCs w:val="20"/>
        </w:rPr>
        <w:t>K žádosti prosím připojte podklad</w:t>
      </w:r>
      <w:r w:rsidR="001E09AC">
        <w:rPr>
          <w:b/>
          <w:sz w:val="20"/>
          <w:szCs w:val="20"/>
        </w:rPr>
        <w:t>y</w:t>
      </w:r>
      <w:r w:rsidR="001E09AC" w:rsidRPr="00B1217A">
        <w:rPr>
          <w:b/>
          <w:sz w:val="20"/>
          <w:szCs w:val="20"/>
          <w:vertAlign w:val="superscript"/>
        </w:rPr>
        <w:t>*)</w:t>
      </w:r>
      <w:r w:rsidR="00930B46" w:rsidRPr="004E41E9">
        <w:rPr>
          <w:b/>
          <w:sz w:val="20"/>
          <w:szCs w:val="20"/>
        </w:rPr>
        <w:t xml:space="preserve"> prokazující příjmy </w:t>
      </w:r>
      <w:r w:rsidR="00317B34" w:rsidRPr="004E41E9">
        <w:rPr>
          <w:b/>
          <w:sz w:val="20"/>
          <w:szCs w:val="20"/>
        </w:rPr>
        <w:t>všech osob v úvěru, vč. přistupujících</w:t>
      </w:r>
      <w:r w:rsidR="00930B46" w:rsidRPr="004E41E9">
        <w:rPr>
          <w:b/>
          <w:sz w:val="20"/>
          <w:szCs w:val="20"/>
        </w:rPr>
        <w:t>:</w:t>
      </w:r>
    </w:p>
    <w:p w14:paraId="47F62B07" w14:textId="0E6ED501" w:rsidR="00930B46" w:rsidRPr="00D92653" w:rsidRDefault="00930B46" w:rsidP="00BF24FE">
      <w:pPr>
        <w:pStyle w:val="Zhlav"/>
        <w:tabs>
          <w:tab w:val="left" w:pos="708"/>
        </w:tabs>
        <w:ind w:left="284"/>
        <w:rPr>
          <w:sz w:val="20"/>
          <w:szCs w:val="20"/>
        </w:rPr>
      </w:pPr>
    </w:p>
    <w:p w14:paraId="47F62B08" w14:textId="415726E0" w:rsidR="00930B46" w:rsidRPr="00D92653" w:rsidRDefault="00317B34" w:rsidP="00930B46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pacing w:before="120"/>
        <w:ind w:left="1037" w:hanging="357"/>
        <w:jc w:val="both"/>
        <w:rPr>
          <w:sz w:val="20"/>
          <w:szCs w:val="20"/>
        </w:rPr>
      </w:pPr>
      <w:r>
        <w:rPr>
          <w:sz w:val="20"/>
          <w:szCs w:val="20"/>
        </w:rPr>
        <w:t>Osoba</w:t>
      </w:r>
      <w:r w:rsidRPr="00D92653">
        <w:rPr>
          <w:sz w:val="20"/>
          <w:szCs w:val="20"/>
        </w:rPr>
        <w:t xml:space="preserve"> </w:t>
      </w:r>
      <w:r w:rsidR="00930B46" w:rsidRPr="00D92653">
        <w:rPr>
          <w:sz w:val="20"/>
          <w:szCs w:val="20"/>
        </w:rPr>
        <w:t>má příjem ze závislé činnosti</w:t>
      </w:r>
    </w:p>
    <w:p w14:paraId="30F62552" w14:textId="4FC9B4D6" w:rsidR="00317B34" w:rsidRDefault="00930B46" w:rsidP="00930B46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ind w:left="141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>Potvrzení o výši pracovního příjmu</w:t>
      </w:r>
      <w:r w:rsidR="00593206">
        <w:rPr>
          <w:sz w:val="20"/>
          <w:szCs w:val="20"/>
        </w:rPr>
        <w:t xml:space="preserve"> </w:t>
      </w:r>
      <w:r w:rsidR="00593206" w:rsidRPr="00593206">
        <w:rPr>
          <w:sz w:val="16"/>
          <w:szCs w:val="16"/>
        </w:rPr>
        <w:t>(potvrzení musí být podepsané zaměstnancem a nesmí být starší než 60 dnů od vystavení zaměstnavatelem</w:t>
      </w:r>
      <w:r w:rsidR="00A01789">
        <w:rPr>
          <w:sz w:val="16"/>
          <w:szCs w:val="16"/>
        </w:rPr>
        <w:t xml:space="preserve">, </w:t>
      </w:r>
      <w:r w:rsidR="00A01789" w:rsidRPr="00A01789">
        <w:rPr>
          <w:sz w:val="16"/>
          <w:szCs w:val="16"/>
        </w:rPr>
        <w:t xml:space="preserve">formulář je k dispozici na </w:t>
      </w:r>
      <w:r w:rsidR="00A01789">
        <w:rPr>
          <w:sz w:val="16"/>
          <w:szCs w:val="16"/>
        </w:rPr>
        <w:t>w</w:t>
      </w:r>
      <w:r w:rsidR="00A01789" w:rsidRPr="00A01789">
        <w:rPr>
          <w:sz w:val="16"/>
          <w:szCs w:val="16"/>
        </w:rPr>
        <w:t>ww.</w:t>
      </w:r>
      <w:r w:rsidR="00663B66">
        <w:rPr>
          <w:sz w:val="16"/>
          <w:szCs w:val="16"/>
        </w:rPr>
        <w:t>cosb</w:t>
      </w:r>
      <w:r w:rsidR="00A01789" w:rsidRPr="00A01789">
        <w:rPr>
          <w:sz w:val="16"/>
          <w:szCs w:val="16"/>
        </w:rPr>
        <w:t>hypotecni.cz/jak-na-</w:t>
      </w:r>
      <w:r w:rsidR="00663B66" w:rsidRPr="00A01789">
        <w:rPr>
          <w:sz w:val="16"/>
          <w:szCs w:val="16"/>
        </w:rPr>
        <w:t>hypotéku</w:t>
      </w:r>
      <w:r w:rsidR="00A01789" w:rsidRPr="00A01789">
        <w:rPr>
          <w:sz w:val="16"/>
          <w:szCs w:val="16"/>
        </w:rPr>
        <w:t>/dokumenty-ke-</w:t>
      </w:r>
      <w:r w:rsidR="00663B66" w:rsidRPr="00A01789">
        <w:rPr>
          <w:sz w:val="16"/>
          <w:szCs w:val="16"/>
        </w:rPr>
        <w:t>stažení</w:t>
      </w:r>
      <w:r w:rsidR="00A01789" w:rsidRPr="00A01789">
        <w:rPr>
          <w:sz w:val="16"/>
          <w:szCs w:val="16"/>
        </w:rPr>
        <w:t>/</w:t>
      </w:r>
      <w:r w:rsidR="00593206" w:rsidRPr="00A01789">
        <w:rPr>
          <w:sz w:val="16"/>
          <w:szCs w:val="16"/>
        </w:rPr>
        <w:t>)</w:t>
      </w:r>
    </w:p>
    <w:p w14:paraId="47F62B09" w14:textId="650C034C" w:rsidR="00930B46" w:rsidRPr="00D92653" w:rsidRDefault="00317B34" w:rsidP="00930B46">
      <w:pPr>
        <w:pStyle w:val="Zhlav"/>
        <w:numPr>
          <w:ilvl w:val="1"/>
          <w:numId w:val="10"/>
        </w:numPr>
        <w:tabs>
          <w:tab w:val="clear" w:pos="4536"/>
          <w:tab w:val="clear" w:pos="9072"/>
        </w:tabs>
        <w:ind w:left="1418" w:hanging="357"/>
        <w:jc w:val="both"/>
        <w:rPr>
          <w:sz w:val="20"/>
          <w:szCs w:val="20"/>
        </w:rPr>
      </w:pPr>
      <w:r>
        <w:rPr>
          <w:sz w:val="20"/>
          <w:szCs w:val="20"/>
        </w:rPr>
        <w:t>Výpisy z účtu, na který je zasílána mzda, za poslední tři měsíce</w:t>
      </w:r>
      <w:r w:rsidR="00930B46" w:rsidRPr="00D92653">
        <w:rPr>
          <w:sz w:val="20"/>
          <w:szCs w:val="20"/>
        </w:rPr>
        <w:t xml:space="preserve"> </w:t>
      </w:r>
      <w:r w:rsidR="00F5247F" w:rsidRPr="00F5247F">
        <w:rPr>
          <w:sz w:val="16"/>
          <w:szCs w:val="16"/>
        </w:rPr>
        <w:t>(</w:t>
      </w:r>
      <w:r w:rsidR="00EC14CD" w:rsidRPr="00F5247F">
        <w:rPr>
          <w:sz w:val="16"/>
          <w:szCs w:val="16"/>
        </w:rPr>
        <w:t>výpis</w:t>
      </w:r>
      <w:r w:rsidR="009F3822" w:rsidRPr="00F5247F">
        <w:rPr>
          <w:sz w:val="16"/>
          <w:szCs w:val="16"/>
        </w:rPr>
        <w:t>y, které jsou standardně zasílány poštou, nebo</w:t>
      </w:r>
      <w:r w:rsidR="00EC14CD" w:rsidRPr="00F5247F">
        <w:rPr>
          <w:sz w:val="16"/>
          <w:szCs w:val="16"/>
        </w:rPr>
        <w:t xml:space="preserve"> elektronick</w:t>
      </w:r>
      <w:r w:rsidR="009F3822" w:rsidRPr="00F5247F">
        <w:rPr>
          <w:sz w:val="16"/>
          <w:szCs w:val="16"/>
        </w:rPr>
        <w:t>é</w:t>
      </w:r>
      <w:r w:rsidR="00EC14CD" w:rsidRPr="00F5247F">
        <w:rPr>
          <w:sz w:val="16"/>
          <w:szCs w:val="16"/>
        </w:rPr>
        <w:t xml:space="preserve"> výpis</w:t>
      </w:r>
      <w:r w:rsidR="009F3822" w:rsidRPr="00F5247F">
        <w:rPr>
          <w:sz w:val="16"/>
          <w:szCs w:val="16"/>
        </w:rPr>
        <w:t>y;</w:t>
      </w:r>
      <w:r w:rsidR="00EC14CD" w:rsidRPr="00F5247F">
        <w:rPr>
          <w:sz w:val="16"/>
          <w:szCs w:val="16"/>
        </w:rPr>
        <w:t xml:space="preserve"> v ostatních případech je nutné předložit ověřený dokument, tj. s razítkem </w:t>
      </w:r>
      <w:r w:rsidR="009F3822" w:rsidRPr="00F5247F">
        <w:rPr>
          <w:sz w:val="16"/>
          <w:szCs w:val="16"/>
        </w:rPr>
        <w:t>peněžního ústavu</w:t>
      </w:r>
      <w:r w:rsidR="00F5247F" w:rsidRPr="00F5247F">
        <w:rPr>
          <w:sz w:val="16"/>
          <w:szCs w:val="16"/>
        </w:rPr>
        <w:t>)</w:t>
      </w:r>
    </w:p>
    <w:p w14:paraId="47F62B0A" w14:textId="477B25A8" w:rsidR="00930B46" w:rsidRPr="00D92653" w:rsidRDefault="00317B34" w:rsidP="00930B46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103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</w:t>
      </w:r>
      <w:r w:rsidR="00930B46" w:rsidRPr="00D92653">
        <w:rPr>
          <w:sz w:val="20"/>
          <w:szCs w:val="20"/>
        </w:rPr>
        <w:t>má příjem z podnikání</w:t>
      </w:r>
    </w:p>
    <w:p w14:paraId="47F62B0B" w14:textId="36E2C5AB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 xml:space="preserve">Přiznání k dani z příjmu za poslední </w:t>
      </w:r>
      <w:r w:rsidR="00593206">
        <w:rPr>
          <w:sz w:val="20"/>
          <w:szCs w:val="20"/>
        </w:rPr>
        <w:t xml:space="preserve">ukončené </w:t>
      </w:r>
      <w:r w:rsidRPr="00D92653">
        <w:rPr>
          <w:sz w:val="20"/>
          <w:szCs w:val="20"/>
        </w:rPr>
        <w:t xml:space="preserve">zdaňovací období s razítkem finančního úřadu (včetně všech příloh) </w:t>
      </w:r>
    </w:p>
    <w:p w14:paraId="47F62B0C" w14:textId="77777777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>Doklad o zaplacení daně</w:t>
      </w:r>
    </w:p>
    <w:p w14:paraId="47F62B0D" w14:textId="44111E98" w:rsidR="00930B46" w:rsidRPr="00D92653" w:rsidRDefault="00930B46" w:rsidP="00930B4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ind w:left="1378" w:hanging="357"/>
        <w:jc w:val="both"/>
        <w:rPr>
          <w:sz w:val="20"/>
          <w:szCs w:val="20"/>
        </w:rPr>
      </w:pPr>
      <w:r w:rsidRPr="00D92653">
        <w:rPr>
          <w:sz w:val="20"/>
          <w:szCs w:val="20"/>
        </w:rPr>
        <w:t xml:space="preserve">Potvrzení o bezdlužnosti od </w:t>
      </w:r>
      <w:r w:rsidR="00CE3B5A">
        <w:rPr>
          <w:sz w:val="20"/>
          <w:szCs w:val="20"/>
        </w:rPr>
        <w:t>finančního úřadu</w:t>
      </w:r>
    </w:p>
    <w:p w14:paraId="0CF1ED55" w14:textId="77777777" w:rsidR="00FC4775" w:rsidRDefault="00FC4775" w:rsidP="00FC4775">
      <w:pPr>
        <w:pStyle w:val="Zhlav"/>
        <w:tabs>
          <w:tab w:val="clear" w:pos="4536"/>
          <w:tab w:val="clear" w:pos="9072"/>
        </w:tabs>
        <w:rPr>
          <w:sz w:val="16"/>
          <w:szCs w:val="16"/>
          <w:vertAlign w:val="superscript"/>
        </w:rPr>
      </w:pPr>
    </w:p>
    <w:p w14:paraId="73E3EF67" w14:textId="22BF2F3E" w:rsidR="00EF35B7" w:rsidRDefault="001E09AC" w:rsidP="001E09AC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</w:rPr>
      </w:pPr>
      <w:r>
        <w:rPr>
          <w:sz w:val="16"/>
          <w:szCs w:val="16"/>
        </w:rPr>
        <w:t>*</w:t>
      </w:r>
      <w:r w:rsidR="0041404C">
        <w:rPr>
          <w:sz w:val="16"/>
          <w:szCs w:val="16"/>
        </w:rPr>
        <w:t>)</w:t>
      </w:r>
      <w:r>
        <w:rPr>
          <w:sz w:val="16"/>
          <w:szCs w:val="16"/>
        </w:rPr>
        <w:t xml:space="preserve"> Bez předložení výše uvedených podkladů nemůžeme Vaši žádost posoudit.</w:t>
      </w:r>
    </w:p>
    <w:p w14:paraId="1073E3E3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48FA365C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36F54846" w14:textId="77777777" w:rsidR="00E12935" w:rsidRDefault="00E12935" w:rsidP="00BE3011">
      <w:pPr>
        <w:pStyle w:val="Zhlav"/>
        <w:tabs>
          <w:tab w:val="clear" w:pos="4536"/>
          <w:tab w:val="clear" w:pos="9072"/>
        </w:tabs>
        <w:ind w:left="284"/>
        <w:rPr>
          <w:sz w:val="20"/>
          <w:szCs w:val="20"/>
        </w:rPr>
      </w:pPr>
    </w:p>
    <w:p w14:paraId="4ABC3EF6" w14:textId="77777777" w:rsidR="00663B66" w:rsidRDefault="00930B4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663B66">
        <w:rPr>
          <w:sz w:val="20"/>
          <w:szCs w:val="20"/>
        </w:rPr>
        <w:t>Vážený kliente, dovolujeme si Vás upozornit, že přistoupení k úvěru se provádí formou dodatku, za který účtujeme poplatek dle Sazebníku Banky.</w:t>
      </w:r>
      <w:r w:rsidR="00270CD2" w:rsidRPr="00663B66">
        <w:rPr>
          <w:sz w:val="20"/>
          <w:szCs w:val="20"/>
        </w:rPr>
        <w:t xml:space="preserve"> </w:t>
      </w:r>
    </w:p>
    <w:p w14:paraId="471A6957" w14:textId="77777777" w:rsidR="00663B66" w:rsidRDefault="00663B6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4A372122" w14:textId="32C83EB5" w:rsidR="00EC14CD" w:rsidRPr="00663B66" w:rsidRDefault="00930B46" w:rsidP="00584C4E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663B66">
        <w:rPr>
          <w:sz w:val="20"/>
          <w:szCs w:val="20"/>
        </w:rPr>
        <w:t xml:space="preserve">Vaše </w:t>
      </w:r>
      <w:r w:rsidR="00663B66" w:rsidRPr="00663B66">
        <w:rPr>
          <w:sz w:val="20"/>
          <w:szCs w:val="20"/>
        </w:rPr>
        <w:t xml:space="preserve">ČSOB </w:t>
      </w:r>
      <w:r w:rsidRPr="00663B66">
        <w:rPr>
          <w:sz w:val="20"/>
          <w:szCs w:val="20"/>
        </w:rPr>
        <w:t>Hypoteční banka</w:t>
      </w:r>
      <w:r w:rsidR="00BE3011" w:rsidRPr="00663B66">
        <w:rPr>
          <w:sz w:val="20"/>
          <w:szCs w:val="20"/>
        </w:rPr>
        <w:t>.</w:t>
      </w:r>
    </w:p>
    <w:sectPr w:rsidR="00EC14CD" w:rsidRPr="00663B66" w:rsidSect="00756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64" w:bottom="1134" w:left="96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2B6E" w14:textId="77777777" w:rsidR="002313DB" w:rsidRDefault="002313DB" w:rsidP="00AC248E">
      <w:pPr>
        <w:spacing w:line="240" w:lineRule="auto"/>
      </w:pPr>
      <w:r>
        <w:separator/>
      </w:r>
    </w:p>
  </w:endnote>
  <w:endnote w:type="continuationSeparator" w:id="0">
    <w:p w14:paraId="47F62B6F" w14:textId="77777777" w:rsidR="002313DB" w:rsidRDefault="002313DB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KBCCE">
    <w:charset w:val="EE"/>
    <w:family w:val="auto"/>
    <w:pitch w:val="variable"/>
    <w:sig w:usb0="8000002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F54" w14:textId="77777777" w:rsidR="0075612C" w:rsidRDefault="007561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6250" w14:textId="77777777" w:rsidR="00AF6B4D" w:rsidRDefault="00AF6B4D" w:rsidP="00663B66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bookmarkStart w:id="0" w:name="_Hlk153728161"/>
  </w:p>
  <w:p w14:paraId="44E4CFB3" w14:textId="514E5CAF" w:rsidR="00AF6B4D" w:rsidRDefault="00AF6B4D" w:rsidP="00663B66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467705" wp14:editId="4CC678E2">
              <wp:simplePos x="0" y="0"/>
              <wp:positionH relativeFrom="column">
                <wp:posOffset>103477</wp:posOffset>
              </wp:positionH>
              <wp:positionV relativeFrom="paragraph">
                <wp:posOffset>34897</wp:posOffset>
              </wp:positionV>
              <wp:extent cx="6291470" cy="0"/>
              <wp:effectExtent l="0" t="0" r="0" b="0"/>
              <wp:wrapNone/>
              <wp:docPr id="383540163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47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EFC5422" id="Přímá spojnic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2.75pt" to="503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" strokecolor="#747070 [1614]" strokeweight=".5pt">
              <v:stroke joinstyle="miter"/>
            </v:line>
          </w:pict>
        </mc:Fallback>
      </mc:AlternateContent>
    </w:r>
  </w:p>
  <w:p w14:paraId="11EA714C" w14:textId="207233F6" w:rsidR="00663B66" w:rsidRPr="001310D7" w:rsidRDefault="00AF6B4D" w:rsidP="00AF6B4D">
    <w:pPr>
      <w:pStyle w:val="Zpat"/>
      <w:ind w:left="-709"/>
      <w:jc w:val="center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</w:t>
    </w:r>
    <w:r w:rsidR="00663B66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</w:p>
  <w:p w14:paraId="47F62B71" w14:textId="1F2E3CB0" w:rsidR="002313DB" w:rsidRDefault="00663B66" w:rsidP="00663B66">
    <w:pPr>
      <w:pStyle w:val="Zpat"/>
      <w:tabs>
        <w:tab w:val="left" w:pos="830"/>
        <w:tab w:val="right" w:pos="9978"/>
      </w:tabs>
      <w:jc w:val="left"/>
      <w:rPr>
        <w:rFonts w:ascii="Segoe UI" w:hAnsi="Segoe UI" w:cs="Segoe UI"/>
        <w:noProof/>
        <w:sz w:val="12"/>
        <w:szCs w:val="12"/>
      </w:rPr>
    </w:pPr>
    <w:r w:rsidRPr="000754FC">
      <w:rPr>
        <w:color w:val="0099CC"/>
        <w:sz w:val="12"/>
        <w:szCs w:val="12"/>
      </w:rPr>
      <w:t xml:space="preserve">    </w:t>
    </w:r>
    <w:r w:rsidRPr="00AF6B4D">
      <w:rPr>
        <w:color w:val="0099CC"/>
        <w:sz w:val="12"/>
        <w:szCs w:val="12"/>
      </w:rPr>
      <w:t xml:space="preserve"> </w:t>
    </w:r>
    <w:hyperlink r:id="rId1" w:history="1">
      <w:r w:rsidR="00AF6B4D" w:rsidRPr="00AF6B4D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AF6B4D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63B66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0"/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 w:rsidR="002313DB" w:rsidRPr="00663B66">
      <w:rPr>
        <w:rFonts w:ascii="Segoe UI" w:hAnsi="Segoe UI" w:cs="Segoe UI"/>
        <w:sz w:val="12"/>
        <w:szCs w:val="12"/>
      </w:rPr>
      <w:t xml:space="preserve">Strana </w:t>
    </w:r>
    <w:r w:rsidR="002313DB" w:rsidRPr="00663B66">
      <w:rPr>
        <w:rFonts w:ascii="Segoe UI" w:hAnsi="Segoe UI" w:cs="Segoe UI"/>
        <w:sz w:val="12"/>
        <w:szCs w:val="12"/>
      </w:rPr>
      <w:fldChar w:fldCharType="begin"/>
    </w:r>
    <w:r w:rsidR="002313DB" w:rsidRPr="00663B66">
      <w:rPr>
        <w:rFonts w:ascii="Segoe UI" w:hAnsi="Segoe UI" w:cs="Segoe UI"/>
        <w:sz w:val="12"/>
        <w:szCs w:val="12"/>
      </w:rPr>
      <w:instrText xml:space="preserve"> PAGE   \* MERGEFORMAT </w:instrText>
    </w:r>
    <w:r w:rsidR="002313DB" w:rsidRPr="00663B66">
      <w:rPr>
        <w:rFonts w:ascii="Segoe UI" w:hAnsi="Segoe UI" w:cs="Segoe UI"/>
        <w:sz w:val="12"/>
        <w:szCs w:val="12"/>
      </w:rPr>
      <w:fldChar w:fldCharType="separate"/>
    </w:r>
    <w:r w:rsidR="00A8077E" w:rsidRPr="00663B66">
      <w:rPr>
        <w:rFonts w:ascii="Segoe UI" w:hAnsi="Segoe UI" w:cs="Segoe UI"/>
        <w:noProof/>
        <w:sz w:val="12"/>
        <w:szCs w:val="12"/>
      </w:rPr>
      <w:t>5</w:t>
    </w:r>
    <w:r w:rsidR="002313DB" w:rsidRPr="00663B66">
      <w:rPr>
        <w:rFonts w:ascii="Segoe UI" w:hAnsi="Segoe UI" w:cs="Segoe UI"/>
        <w:sz w:val="12"/>
        <w:szCs w:val="12"/>
      </w:rPr>
      <w:fldChar w:fldCharType="end"/>
    </w:r>
    <w:r w:rsidR="002313DB" w:rsidRPr="00663B66">
      <w:rPr>
        <w:rFonts w:ascii="Segoe UI" w:hAnsi="Segoe UI" w:cs="Segoe UI"/>
        <w:sz w:val="12"/>
        <w:szCs w:val="12"/>
      </w:rPr>
      <w:t>/</w:t>
    </w:r>
    <w:r w:rsidR="00EF139F" w:rsidRPr="00663B66">
      <w:rPr>
        <w:rFonts w:ascii="Segoe UI" w:hAnsi="Segoe UI" w:cs="Segoe UI"/>
        <w:sz w:val="12"/>
        <w:szCs w:val="12"/>
      </w:rPr>
      <w:fldChar w:fldCharType="begin"/>
    </w:r>
    <w:r w:rsidR="00EF139F" w:rsidRPr="00663B66">
      <w:rPr>
        <w:rFonts w:ascii="Segoe UI" w:hAnsi="Segoe UI" w:cs="Segoe UI"/>
        <w:sz w:val="12"/>
        <w:szCs w:val="12"/>
      </w:rPr>
      <w:instrText xml:space="preserve"> NUMPAGES   \* MERGEFORMAT </w:instrText>
    </w:r>
    <w:r w:rsidR="00EF139F" w:rsidRPr="00663B66">
      <w:rPr>
        <w:rFonts w:ascii="Segoe UI" w:hAnsi="Segoe UI" w:cs="Segoe UI"/>
        <w:sz w:val="12"/>
        <w:szCs w:val="12"/>
      </w:rPr>
      <w:fldChar w:fldCharType="separate"/>
    </w:r>
    <w:r w:rsidR="00A8077E" w:rsidRPr="00663B66">
      <w:rPr>
        <w:rFonts w:ascii="Segoe UI" w:hAnsi="Segoe UI" w:cs="Segoe UI"/>
        <w:noProof/>
        <w:sz w:val="12"/>
        <w:szCs w:val="12"/>
      </w:rPr>
      <w:t>5</w:t>
    </w:r>
    <w:r w:rsidR="00EF139F" w:rsidRPr="00663B66">
      <w:rPr>
        <w:rFonts w:ascii="Segoe UI" w:hAnsi="Segoe UI" w:cs="Segoe UI"/>
        <w:noProof/>
        <w:sz w:val="12"/>
        <w:szCs w:val="12"/>
      </w:rPr>
      <w:fldChar w:fldCharType="end"/>
    </w:r>
  </w:p>
  <w:p w14:paraId="4BDAFD9C" w14:textId="77777777" w:rsidR="0075612C" w:rsidRDefault="0075612C" w:rsidP="00663B66">
    <w:pPr>
      <w:pStyle w:val="Zpat"/>
      <w:tabs>
        <w:tab w:val="left" w:pos="830"/>
        <w:tab w:val="right" w:pos="9978"/>
      </w:tabs>
      <w:jc w:val="left"/>
      <w:rPr>
        <w:rFonts w:ascii="Segoe UI" w:hAnsi="Segoe UI" w:cs="Segoe UI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D364" w14:textId="5D16BB7F" w:rsidR="00663B66" w:rsidRPr="001310D7" w:rsidRDefault="00AF6B4D" w:rsidP="00AF6B4D">
    <w:pPr>
      <w:pStyle w:val="Zpat"/>
      <w:ind w:left="-709"/>
      <w:jc w:val="center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A317D9" wp14:editId="780D8F34">
              <wp:simplePos x="0" y="0"/>
              <wp:positionH relativeFrom="column">
                <wp:posOffset>83599</wp:posOffset>
              </wp:positionH>
              <wp:positionV relativeFrom="paragraph">
                <wp:posOffset>-67973</wp:posOffset>
              </wp:positionV>
              <wp:extent cx="6420651" cy="0"/>
              <wp:effectExtent l="0" t="0" r="0" b="0"/>
              <wp:wrapNone/>
              <wp:docPr id="989575395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065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D309E1E" id="Přímá spojnic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-5.35pt" to="512.1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" strokecolor="#747070 [1614]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0000"/>
        <w:sz w:val="12"/>
        <w:szCs w:val="12"/>
      </w:rPr>
      <w:t xml:space="preserve">            </w:t>
    </w:r>
    <w:r w:rsidR="00663B66"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  <w:r w:rsidR="00663B66" w:rsidRPr="001310D7">
      <w:rPr>
        <w:rFonts w:ascii="Segoe UI" w:hAnsi="Segoe UI" w:cs="Segoe UI"/>
        <w:color w:val="000000"/>
        <w:sz w:val="12"/>
        <w:szCs w:val="12"/>
      </w:rPr>
      <w:tab/>
    </w:r>
  </w:p>
  <w:p w14:paraId="14DE5104" w14:textId="1BD8BBB2" w:rsidR="00663B66" w:rsidRDefault="00663B66" w:rsidP="00663B66">
    <w:pPr>
      <w:pStyle w:val="Zpat"/>
      <w:jc w:val="left"/>
      <w:rPr>
        <w:rFonts w:ascii="Segoe UI" w:hAnsi="Segoe UI" w:cs="Segoe UI"/>
        <w:color w:val="000000"/>
        <w:sz w:val="12"/>
        <w:szCs w:val="12"/>
        <w:shd w:val="clear" w:color="auto" w:fill="FFFFFF"/>
      </w:rPr>
    </w:pPr>
    <w:r w:rsidRPr="000754FC">
      <w:rPr>
        <w:color w:val="0099CC"/>
        <w:sz w:val="12"/>
        <w:szCs w:val="12"/>
      </w:rPr>
      <w:t xml:space="preserve">    </w:t>
    </w:r>
    <w:hyperlink r:id="rId1" w:history="1">
      <w:r w:rsidR="00AF6B4D" w:rsidRPr="00AF6B4D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AF6B4D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63B66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</w:t>
    </w:r>
    <w:r w:rsidR="00AF6B4D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                                                    Strana 1/5</w:t>
    </w:r>
  </w:p>
  <w:p w14:paraId="64A56BB0" w14:textId="77777777" w:rsidR="0075612C" w:rsidRDefault="0075612C" w:rsidP="00663B66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2B6C" w14:textId="77777777" w:rsidR="002313DB" w:rsidRDefault="002313DB" w:rsidP="00AC248E">
      <w:pPr>
        <w:spacing w:line="240" w:lineRule="auto"/>
      </w:pPr>
      <w:r>
        <w:separator/>
      </w:r>
    </w:p>
  </w:footnote>
  <w:footnote w:type="continuationSeparator" w:id="0">
    <w:p w14:paraId="47F62B6D" w14:textId="77777777" w:rsidR="002313DB" w:rsidRDefault="002313DB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0878" w14:textId="77777777" w:rsidR="0075612C" w:rsidRDefault="007561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2B70" w14:textId="213D71D7" w:rsidR="002313DB" w:rsidRDefault="0092181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D4513EE" wp14:editId="709E6B72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4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AFF01D" w14:textId="77777777" w:rsidR="0092181C" w:rsidRPr="0092181C" w:rsidRDefault="0092181C" w:rsidP="0092181C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92181C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0711B4F5" w14:textId="479B5C28" w:rsidR="0092181C" w:rsidRPr="0092181C" w:rsidRDefault="0092181C" w:rsidP="0092181C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92181C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13EE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7" type="#_x0000_t202" style="position:absolute;margin-left:532.65pt;margin-top:14.15pt;width:52.7pt;height:50pt;z-index:251665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" o:allowincell="f" filled="f" stroked="f" strokeweight=".5pt">
              <v:fill o:detectmouseclick="t"/>
              <v:textbox>
                <w:txbxContent>
                  <w:p w14:paraId="1BAFF01D" w14:textId="77777777" w:rsidR="0092181C" w:rsidRPr="0092181C" w:rsidRDefault="0092181C" w:rsidP="0092181C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92181C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0711B4F5" w14:textId="479B5C28" w:rsidR="0092181C" w:rsidRPr="0092181C" w:rsidRDefault="0092181C" w:rsidP="0092181C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92181C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0FE0" w14:textId="3C0195E0" w:rsidR="00663B66" w:rsidRDefault="00663B66">
    <w:pPr>
      <w:pStyle w:val="Zhlav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0730C81" wp14:editId="23DF8326">
          <wp:simplePos x="0" y="0"/>
          <wp:positionH relativeFrom="margin">
            <wp:posOffset>38100</wp:posOffset>
          </wp:positionH>
          <wp:positionV relativeFrom="topMargin">
            <wp:posOffset>169959</wp:posOffset>
          </wp:positionV>
          <wp:extent cx="1692275" cy="751840"/>
          <wp:effectExtent l="0" t="0" r="3175" b="0"/>
          <wp:wrapSquare wrapText="bothSides"/>
          <wp:docPr id="878360245" name="Obrázek 4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360245" name="Obrázek 4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60D7"/>
    <w:multiLevelType w:val="hybridMultilevel"/>
    <w:tmpl w:val="E480B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D7D84"/>
    <w:multiLevelType w:val="hybridMultilevel"/>
    <w:tmpl w:val="4F388ADC"/>
    <w:lvl w:ilvl="0" w:tplc="E59638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59638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041F"/>
    <w:multiLevelType w:val="hybridMultilevel"/>
    <w:tmpl w:val="64F2EE32"/>
    <w:lvl w:ilvl="0" w:tplc="0ADE5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44043"/>
    <w:multiLevelType w:val="hybridMultilevel"/>
    <w:tmpl w:val="D55A691E"/>
    <w:lvl w:ilvl="0" w:tplc="1BE47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14D3A"/>
    <w:rsid w:val="00037343"/>
    <w:rsid w:val="0005484D"/>
    <w:rsid w:val="0007583E"/>
    <w:rsid w:val="00083F73"/>
    <w:rsid w:val="0009457C"/>
    <w:rsid w:val="00094730"/>
    <w:rsid w:val="000D54DD"/>
    <w:rsid w:val="000F59FF"/>
    <w:rsid w:val="00135C44"/>
    <w:rsid w:val="0016433D"/>
    <w:rsid w:val="00166D79"/>
    <w:rsid w:val="00167497"/>
    <w:rsid w:val="00173C5F"/>
    <w:rsid w:val="001835CF"/>
    <w:rsid w:val="001B26EA"/>
    <w:rsid w:val="001D2F3D"/>
    <w:rsid w:val="001E09AC"/>
    <w:rsid w:val="001E6FF4"/>
    <w:rsid w:val="001F4BE0"/>
    <w:rsid w:val="002128FE"/>
    <w:rsid w:val="0021525B"/>
    <w:rsid w:val="002313DB"/>
    <w:rsid w:val="002420BA"/>
    <w:rsid w:val="00254E4F"/>
    <w:rsid w:val="00265A8F"/>
    <w:rsid w:val="00270CD2"/>
    <w:rsid w:val="002977B8"/>
    <w:rsid w:val="002B1FF0"/>
    <w:rsid w:val="002C256D"/>
    <w:rsid w:val="002D01F7"/>
    <w:rsid w:val="002D6B0A"/>
    <w:rsid w:val="002E46AB"/>
    <w:rsid w:val="00302E5D"/>
    <w:rsid w:val="00317B34"/>
    <w:rsid w:val="0035158E"/>
    <w:rsid w:val="0036508C"/>
    <w:rsid w:val="003750B9"/>
    <w:rsid w:val="0039178A"/>
    <w:rsid w:val="00392D42"/>
    <w:rsid w:val="003A4229"/>
    <w:rsid w:val="003B0FEF"/>
    <w:rsid w:val="003C1350"/>
    <w:rsid w:val="003D30CD"/>
    <w:rsid w:val="003D749A"/>
    <w:rsid w:val="00405FCD"/>
    <w:rsid w:val="00413CA4"/>
    <w:rsid w:val="0041404C"/>
    <w:rsid w:val="004447B7"/>
    <w:rsid w:val="00451BA2"/>
    <w:rsid w:val="00451D1D"/>
    <w:rsid w:val="004548B3"/>
    <w:rsid w:val="00455F97"/>
    <w:rsid w:val="00476DDF"/>
    <w:rsid w:val="004C4D43"/>
    <w:rsid w:val="004C61C2"/>
    <w:rsid w:val="004D791E"/>
    <w:rsid w:val="004E0A76"/>
    <w:rsid w:val="004E22C2"/>
    <w:rsid w:val="004E41E9"/>
    <w:rsid w:val="004F7FC6"/>
    <w:rsid w:val="00501C1C"/>
    <w:rsid w:val="00524A9B"/>
    <w:rsid w:val="0054407E"/>
    <w:rsid w:val="005455D3"/>
    <w:rsid w:val="005605C8"/>
    <w:rsid w:val="00570238"/>
    <w:rsid w:val="00582CF4"/>
    <w:rsid w:val="00584C4E"/>
    <w:rsid w:val="00593206"/>
    <w:rsid w:val="005C5C23"/>
    <w:rsid w:val="005D3D9F"/>
    <w:rsid w:val="005D4C68"/>
    <w:rsid w:val="005E19A8"/>
    <w:rsid w:val="005E7746"/>
    <w:rsid w:val="005F3C00"/>
    <w:rsid w:val="005F6688"/>
    <w:rsid w:val="0060345D"/>
    <w:rsid w:val="006504AA"/>
    <w:rsid w:val="00660A21"/>
    <w:rsid w:val="0066141F"/>
    <w:rsid w:val="00663B66"/>
    <w:rsid w:val="00690930"/>
    <w:rsid w:val="006D3906"/>
    <w:rsid w:val="006E0930"/>
    <w:rsid w:val="00701EDD"/>
    <w:rsid w:val="00713BD8"/>
    <w:rsid w:val="007149B5"/>
    <w:rsid w:val="00737E64"/>
    <w:rsid w:val="00740962"/>
    <w:rsid w:val="0075612C"/>
    <w:rsid w:val="0076783E"/>
    <w:rsid w:val="00774DC9"/>
    <w:rsid w:val="007A7170"/>
    <w:rsid w:val="007E434D"/>
    <w:rsid w:val="007E4DB1"/>
    <w:rsid w:val="007E74BD"/>
    <w:rsid w:val="00810C02"/>
    <w:rsid w:val="00812591"/>
    <w:rsid w:val="00821DC9"/>
    <w:rsid w:val="00833D2E"/>
    <w:rsid w:val="00835C5E"/>
    <w:rsid w:val="008A644E"/>
    <w:rsid w:val="008F272F"/>
    <w:rsid w:val="008F5EBA"/>
    <w:rsid w:val="008F6BAA"/>
    <w:rsid w:val="00914819"/>
    <w:rsid w:val="0092181C"/>
    <w:rsid w:val="00924C20"/>
    <w:rsid w:val="00925DA3"/>
    <w:rsid w:val="00926D29"/>
    <w:rsid w:val="00930B46"/>
    <w:rsid w:val="0095365E"/>
    <w:rsid w:val="00957FD8"/>
    <w:rsid w:val="009730A7"/>
    <w:rsid w:val="00973783"/>
    <w:rsid w:val="009846FF"/>
    <w:rsid w:val="009874D3"/>
    <w:rsid w:val="0099235D"/>
    <w:rsid w:val="009B7E82"/>
    <w:rsid w:val="009F3822"/>
    <w:rsid w:val="00A01789"/>
    <w:rsid w:val="00A1041F"/>
    <w:rsid w:val="00A141EF"/>
    <w:rsid w:val="00A32BDB"/>
    <w:rsid w:val="00A410FE"/>
    <w:rsid w:val="00A4149E"/>
    <w:rsid w:val="00A4413B"/>
    <w:rsid w:val="00A6182E"/>
    <w:rsid w:val="00A8077E"/>
    <w:rsid w:val="00A8243D"/>
    <w:rsid w:val="00AC248E"/>
    <w:rsid w:val="00AE1F06"/>
    <w:rsid w:val="00AE3FBF"/>
    <w:rsid w:val="00AE49FD"/>
    <w:rsid w:val="00AF5F3B"/>
    <w:rsid w:val="00AF6B4D"/>
    <w:rsid w:val="00B04BA6"/>
    <w:rsid w:val="00B1217A"/>
    <w:rsid w:val="00B53B14"/>
    <w:rsid w:val="00B63A3C"/>
    <w:rsid w:val="00B90278"/>
    <w:rsid w:val="00B91501"/>
    <w:rsid w:val="00BB1971"/>
    <w:rsid w:val="00BD74D9"/>
    <w:rsid w:val="00BE3011"/>
    <w:rsid w:val="00BE7243"/>
    <w:rsid w:val="00BF24FE"/>
    <w:rsid w:val="00C245EF"/>
    <w:rsid w:val="00C25D2A"/>
    <w:rsid w:val="00C30FD8"/>
    <w:rsid w:val="00C50103"/>
    <w:rsid w:val="00C51BA8"/>
    <w:rsid w:val="00C53268"/>
    <w:rsid w:val="00C742C1"/>
    <w:rsid w:val="00C76A20"/>
    <w:rsid w:val="00C8343F"/>
    <w:rsid w:val="00C954E8"/>
    <w:rsid w:val="00CA2DE5"/>
    <w:rsid w:val="00CB13EB"/>
    <w:rsid w:val="00CC46ED"/>
    <w:rsid w:val="00CD00D8"/>
    <w:rsid w:val="00CE3B5A"/>
    <w:rsid w:val="00CF4E66"/>
    <w:rsid w:val="00D01D22"/>
    <w:rsid w:val="00D06D6C"/>
    <w:rsid w:val="00D11FAE"/>
    <w:rsid w:val="00D1403B"/>
    <w:rsid w:val="00D25BE7"/>
    <w:rsid w:val="00D327B2"/>
    <w:rsid w:val="00D51373"/>
    <w:rsid w:val="00D564EF"/>
    <w:rsid w:val="00D86C16"/>
    <w:rsid w:val="00D871E2"/>
    <w:rsid w:val="00D91EBE"/>
    <w:rsid w:val="00D92653"/>
    <w:rsid w:val="00DA1F7F"/>
    <w:rsid w:val="00DB1340"/>
    <w:rsid w:val="00DC295A"/>
    <w:rsid w:val="00DF1FDA"/>
    <w:rsid w:val="00DF54D9"/>
    <w:rsid w:val="00E003C7"/>
    <w:rsid w:val="00E12935"/>
    <w:rsid w:val="00E209ED"/>
    <w:rsid w:val="00E42A42"/>
    <w:rsid w:val="00E51A5A"/>
    <w:rsid w:val="00E53B43"/>
    <w:rsid w:val="00E65B5C"/>
    <w:rsid w:val="00E72508"/>
    <w:rsid w:val="00E748A8"/>
    <w:rsid w:val="00E76DB5"/>
    <w:rsid w:val="00E926B1"/>
    <w:rsid w:val="00EB410D"/>
    <w:rsid w:val="00EC14CD"/>
    <w:rsid w:val="00EC6388"/>
    <w:rsid w:val="00EF139F"/>
    <w:rsid w:val="00EF35B7"/>
    <w:rsid w:val="00EF3EBB"/>
    <w:rsid w:val="00EF604B"/>
    <w:rsid w:val="00F22DAB"/>
    <w:rsid w:val="00F259E9"/>
    <w:rsid w:val="00F30865"/>
    <w:rsid w:val="00F34A41"/>
    <w:rsid w:val="00F36C5F"/>
    <w:rsid w:val="00F5247F"/>
    <w:rsid w:val="00FA0185"/>
    <w:rsid w:val="00FA4E62"/>
    <w:rsid w:val="00FB007B"/>
    <w:rsid w:val="00FC14A3"/>
    <w:rsid w:val="00FC4775"/>
    <w:rsid w:val="00FE1E65"/>
    <w:rsid w:val="00FF02FE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7F62A8B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paragraph" w:customStyle="1" w:styleId="Zapati1">
    <w:name w:val="Zapati1"/>
    <w:basedOn w:val="Normln"/>
    <w:rsid w:val="00413CA4"/>
    <w:pPr>
      <w:tabs>
        <w:tab w:val="right" w:pos="9072"/>
      </w:tabs>
      <w:spacing w:line="180" w:lineRule="exact"/>
      <w:jc w:val="both"/>
    </w:pPr>
    <w:rPr>
      <w:rFonts w:eastAsia="Times New Roman" w:cs="OfficinaKBCCE"/>
      <w:sz w:val="14"/>
      <w:szCs w:val="14"/>
      <w:lang w:eastAsia="cs-CZ"/>
    </w:rPr>
  </w:style>
  <w:style w:type="character" w:styleId="Hypertextovodkaz">
    <w:name w:val="Hyperlink"/>
    <w:uiPriority w:val="99"/>
    <w:unhideWhenUsed/>
    <w:rsid w:val="00413CA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413CA4"/>
    <w:pPr>
      <w:spacing w:line="220" w:lineRule="exact"/>
      <w:jc w:val="both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3CA4"/>
    <w:rPr>
      <w:rFonts w:ascii="Arial" w:eastAsia="Times New Roman" w:hAnsi="Arial"/>
    </w:rPr>
  </w:style>
  <w:style w:type="paragraph" w:styleId="Zkladntext">
    <w:name w:val="Body Text"/>
    <w:basedOn w:val="Normln"/>
    <w:link w:val="ZkladntextChar"/>
    <w:semiHidden/>
    <w:unhideWhenUsed/>
    <w:rsid w:val="00413CA4"/>
    <w:pPr>
      <w:spacing w:after="120" w:line="240" w:lineRule="auto"/>
      <w:jc w:val="both"/>
    </w:pPr>
    <w:rPr>
      <w:rFonts w:eastAsia="Times New Roman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13CA4"/>
    <w:rPr>
      <w:rFonts w:ascii="Arial" w:eastAsia="Times New Roman" w:hAnsi="Arial" w:cs="Arial"/>
      <w:sz w:val="18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413CA4"/>
    <w:pPr>
      <w:spacing w:line="240" w:lineRule="auto"/>
      <w:ind w:left="360"/>
    </w:pPr>
    <w:rPr>
      <w:rFonts w:ascii="Times New Roman" w:eastAsia="Times New Roman" w:hAnsi="Times New Roman"/>
      <w:sz w:val="1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13CA4"/>
    <w:rPr>
      <w:rFonts w:ascii="Times New Roman" w:eastAsia="Times New Roman" w:hAnsi="Times New Roman"/>
      <w:sz w:val="14"/>
      <w:szCs w:val="24"/>
    </w:rPr>
  </w:style>
  <w:style w:type="paragraph" w:customStyle="1" w:styleId="Logo">
    <w:name w:val="Logo"/>
    <w:basedOn w:val="Normln"/>
    <w:rsid w:val="00413CA4"/>
    <w:pPr>
      <w:spacing w:line="240" w:lineRule="auto"/>
      <w:jc w:val="both"/>
    </w:pPr>
    <w:rPr>
      <w:rFonts w:eastAsia="Times New Roman"/>
      <w:sz w:val="18"/>
      <w:szCs w:val="18"/>
      <w:lang w:eastAsia="cs-CZ"/>
    </w:rPr>
  </w:style>
  <w:style w:type="paragraph" w:customStyle="1" w:styleId="Nadpis3bez">
    <w:name w:val="Nadpis 3 bez"/>
    <w:basedOn w:val="Nadpis3"/>
    <w:rsid w:val="00413CA4"/>
    <w:pPr>
      <w:keepLines w:val="0"/>
      <w:spacing w:before="0" w:line="220" w:lineRule="exact"/>
      <w:jc w:val="both"/>
    </w:pPr>
    <w:rPr>
      <w:b/>
      <w:bCs/>
      <w:color w:val="auto"/>
      <w:sz w:val="18"/>
      <w:szCs w:val="20"/>
      <w:lang w:eastAsia="cs-CZ"/>
    </w:rPr>
  </w:style>
  <w:style w:type="paragraph" w:customStyle="1" w:styleId="podpis">
    <w:name w:val="podpis"/>
    <w:basedOn w:val="Normln"/>
    <w:rsid w:val="00413CA4"/>
    <w:pPr>
      <w:tabs>
        <w:tab w:val="left" w:leader="dot" w:pos="3402"/>
        <w:tab w:val="left" w:pos="3969"/>
        <w:tab w:val="left" w:leader="dot" w:pos="6521"/>
        <w:tab w:val="right" w:leader="dot" w:pos="9072"/>
      </w:tabs>
      <w:spacing w:before="66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styleId="Znakapoznpodarou">
    <w:name w:val="footnote reference"/>
    <w:semiHidden/>
    <w:unhideWhenUsed/>
    <w:rsid w:val="00413CA4"/>
    <w:rPr>
      <w:vertAlign w:val="superscript"/>
    </w:rPr>
  </w:style>
  <w:style w:type="character" w:customStyle="1" w:styleId="ra">
    <w:name w:val="ra"/>
    <w:rsid w:val="00413CA4"/>
  </w:style>
  <w:style w:type="character" w:customStyle="1" w:styleId="platne1">
    <w:name w:val="platne1"/>
    <w:basedOn w:val="Standardnpsmoodstavce"/>
    <w:rsid w:val="00413CA4"/>
  </w:style>
  <w:style w:type="paragraph" w:styleId="Revize">
    <w:name w:val="Revision"/>
    <w:hidden/>
    <w:uiPriority w:val="99"/>
    <w:semiHidden/>
    <w:rsid w:val="00B1217A"/>
    <w:rPr>
      <w:rFonts w:ascii="Arial" w:hAnsi="Arial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3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EB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EBB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9B3A-9FCE-4444-AA2C-9A74740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20</TotalTime>
  <Pages>5</Pages>
  <Words>996</Words>
  <Characters>5709</Characters>
  <Application>Microsoft Office Word</Application>
  <DocSecurity>0</DocSecurity>
  <Lines>389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69</cp:revision>
  <cp:lastPrinted>2016-05-04T07:25:00Z</cp:lastPrinted>
  <dcterms:created xsi:type="dcterms:W3CDTF">2015-09-21T10:32:00Z</dcterms:created>
  <dcterms:modified xsi:type="dcterms:W3CDTF">2024-02-08T15:00:00Z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classifiedOn="2018-06-29T12:10:17.0693899+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date="2018-06-29T12:10:17.6950911+0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2023-03-30T06:41:22Z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ad6cd4d8-5601-4b49-8e76-55e8a026b88b</vt:lpwstr>
  </property>
  <property fmtid="{D5CDD505-2E9C-101B-9397-08002B2CF9AE}" pid="14" name="MSIP_Label_31598e80-c4b0-45ea-92db-0f710f24d13e_ContentBits">
    <vt:lpwstr>1</vt:lpwstr>
  </property>
</Properties>
</file>