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11669E44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11669E42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11669E6E" wp14:editId="3BE8B9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377604</wp:posOffset>
                      </wp:positionV>
                      <wp:extent cx="3486150" cy="124206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69E7E" w14:textId="77777777" w:rsidR="00701EDD" w:rsidRPr="0031184C" w:rsidRDefault="0057166F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31184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31184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107376" w:rsidRPr="0031184C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vystavení bankovní informace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69E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29.75pt;width:274.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" stroked="f">
                      <v:textbox>
                        <w:txbxContent>
                          <w:p w14:paraId="11669E7E" w14:textId="77777777" w:rsidR="00701EDD" w:rsidRPr="0031184C" w:rsidRDefault="0057166F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31184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31184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107376" w:rsidRPr="0031184C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vystavení bankovní informace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11669E43" w14:textId="77777777" w:rsidR="00660A21" w:rsidRPr="00F22DAB" w:rsidRDefault="00660A21"/>
        </w:tc>
      </w:tr>
      <w:tr w:rsidR="00660A21" w:rsidRPr="00F22DAB" w14:paraId="11669E49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11669E45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11669E46" w14:textId="0438A456" w:rsidR="00660A21" w:rsidRPr="00F22DAB" w:rsidRDefault="0031184C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11669E47" w14:textId="77777777" w:rsidR="00C90357" w:rsidRDefault="00660A21" w:rsidP="00C90357">
            <w:r w:rsidRPr="00F22DAB">
              <w:t>Radlická 333/150</w:t>
            </w:r>
          </w:p>
          <w:p w14:paraId="11669E48" w14:textId="77777777" w:rsidR="00660A21" w:rsidRPr="00F22DAB" w:rsidRDefault="00C90357" w:rsidP="00C90357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11669E4A" w14:textId="77777777" w:rsidR="0007583E" w:rsidRPr="00C90357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90357">
        <w:rPr>
          <w:b/>
          <w:sz w:val="20"/>
          <w:szCs w:val="20"/>
        </w:rPr>
        <w:t>Identifikační údaje</w:t>
      </w:r>
      <w:r w:rsidR="0007583E" w:rsidRPr="00C90357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C90357" w14:paraId="11669E4D" w14:textId="77777777" w:rsidTr="0031184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1669E4B" w14:textId="77777777" w:rsidR="00CA2DE5" w:rsidRPr="00C90357" w:rsidRDefault="00582CF4" w:rsidP="00B90278">
            <w:pPr>
              <w:ind w:left="142"/>
              <w:rPr>
                <w:sz w:val="20"/>
                <w:szCs w:val="20"/>
              </w:rPr>
            </w:pPr>
            <w:r w:rsidRPr="00C90357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1669E4C" w14:textId="77777777" w:rsidR="00CA2DE5" w:rsidRPr="00C9035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90357" w14:paraId="11669E50" w14:textId="77777777" w:rsidTr="0031184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1669E4E" w14:textId="77777777" w:rsidR="00CA2DE5" w:rsidRPr="00C90357" w:rsidRDefault="00582CF4" w:rsidP="00B90278">
            <w:pPr>
              <w:ind w:left="142"/>
              <w:rPr>
                <w:sz w:val="20"/>
                <w:szCs w:val="20"/>
              </w:rPr>
            </w:pPr>
            <w:r w:rsidRPr="00C90357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1669E4F" w14:textId="77777777" w:rsidR="00CA2DE5" w:rsidRPr="00C9035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90357" w14:paraId="11669E53" w14:textId="77777777" w:rsidTr="0031184C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1669E51" w14:textId="77777777" w:rsidR="00CA2DE5" w:rsidRPr="00C90357" w:rsidRDefault="00CA2DE5" w:rsidP="00B90278">
            <w:pPr>
              <w:ind w:left="142"/>
              <w:rPr>
                <w:sz w:val="20"/>
                <w:szCs w:val="20"/>
              </w:rPr>
            </w:pPr>
            <w:r w:rsidRPr="00C90357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1669E52" w14:textId="77777777" w:rsidR="00CA2DE5" w:rsidRPr="00C9035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11669E54" w14:textId="77777777" w:rsidR="003D30CD" w:rsidRPr="00C90357" w:rsidRDefault="003D30CD" w:rsidP="003D30CD">
      <w:pPr>
        <w:rPr>
          <w:b/>
          <w:sz w:val="20"/>
          <w:szCs w:val="20"/>
        </w:rPr>
      </w:pPr>
    </w:p>
    <w:p w14:paraId="11669E55" w14:textId="77777777" w:rsidR="00B90399" w:rsidRPr="00C90357" w:rsidRDefault="00CA2DE5" w:rsidP="00B90399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90357">
        <w:rPr>
          <w:b/>
          <w:sz w:val="20"/>
          <w:szCs w:val="20"/>
        </w:rPr>
        <w:t>Předmět žádosti</w:t>
      </w:r>
    </w:p>
    <w:p w14:paraId="11669E56" w14:textId="77777777" w:rsidR="00B90399" w:rsidRPr="00C90357" w:rsidRDefault="00107376" w:rsidP="00B90399">
      <w:pPr>
        <w:spacing w:line="360" w:lineRule="auto"/>
        <w:rPr>
          <w:sz w:val="20"/>
          <w:szCs w:val="20"/>
        </w:rPr>
      </w:pPr>
      <w:r w:rsidRPr="00C90357">
        <w:rPr>
          <w:sz w:val="20"/>
          <w:szCs w:val="20"/>
        </w:rPr>
        <w:t>Žádám Vás o vystavení bankovní informace pro účely:</w:t>
      </w:r>
    </w:p>
    <w:p w14:paraId="11669E57" w14:textId="77777777" w:rsidR="00107376" w:rsidRPr="00C90357" w:rsidRDefault="00107376" w:rsidP="00B90399">
      <w:pPr>
        <w:spacing w:line="360" w:lineRule="auto"/>
        <w:rPr>
          <w:sz w:val="20"/>
          <w:szCs w:val="20"/>
        </w:rPr>
      </w:pPr>
    </w:p>
    <w:p w14:paraId="11669E58" w14:textId="77777777" w:rsidR="00107376" w:rsidRPr="00C90357" w:rsidRDefault="00107376" w:rsidP="00C90357">
      <w:pPr>
        <w:spacing w:line="360" w:lineRule="auto"/>
        <w:jc w:val="center"/>
        <w:rPr>
          <w:b/>
          <w:sz w:val="20"/>
          <w:szCs w:val="20"/>
        </w:rPr>
      </w:pPr>
      <w:r w:rsidRPr="00C90357">
        <w:rPr>
          <w:sz w:val="20"/>
          <w:szCs w:val="20"/>
        </w:rPr>
        <w:t>……………………………………………………………………………………………………………</w:t>
      </w:r>
      <w:r w:rsidR="00C90357">
        <w:rPr>
          <w:sz w:val="20"/>
          <w:szCs w:val="20"/>
        </w:rPr>
        <w:t>……………………</w:t>
      </w:r>
    </w:p>
    <w:p w14:paraId="11669E59" w14:textId="77777777" w:rsidR="00C90357" w:rsidRPr="00C90357" w:rsidRDefault="00C90357" w:rsidP="00C90357">
      <w:pPr>
        <w:spacing w:line="360" w:lineRule="auto"/>
        <w:jc w:val="center"/>
        <w:rPr>
          <w:b/>
          <w:sz w:val="20"/>
          <w:szCs w:val="20"/>
        </w:rPr>
      </w:pPr>
      <w:r w:rsidRPr="00C90357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11669E5A" w14:textId="77777777" w:rsidR="00C90357" w:rsidRPr="00C90357" w:rsidRDefault="00C90357" w:rsidP="00C90357">
      <w:pPr>
        <w:spacing w:line="360" w:lineRule="auto"/>
        <w:jc w:val="center"/>
        <w:rPr>
          <w:b/>
          <w:sz w:val="20"/>
          <w:szCs w:val="20"/>
        </w:rPr>
      </w:pPr>
      <w:r w:rsidRPr="00C90357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11669E5B" w14:textId="77777777" w:rsidR="00C90357" w:rsidRDefault="00C90357" w:rsidP="00C90357">
      <w:pPr>
        <w:spacing w:line="360" w:lineRule="auto"/>
        <w:jc w:val="center"/>
        <w:rPr>
          <w:sz w:val="20"/>
          <w:szCs w:val="20"/>
        </w:rPr>
      </w:pPr>
      <w:r w:rsidRPr="00C90357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11669E5C" w14:textId="77777777" w:rsidR="00CB0460" w:rsidRPr="00C90357" w:rsidRDefault="00CB0460" w:rsidP="00CB0460">
      <w:pPr>
        <w:spacing w:line="360" w:lineRule="auto"/>
        <w:jc w:val="center"/>
        <w:rPr>
          <w:b/>
          <w:sz w:val="20"/>
          <w:szCs w:val="20"/>
        </w:rPr>
      </w:pPr>
      <w:r w:rsidRPr="00C90357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11669E5D" w14:textId="77777777" w:rsidR="00107376" w:rsidRDefault="00107376" w:rsidP="00B90399">
      <w:pPr>
        <w:spacing w:line="360" w:lineRule="auto"/>
        <w:rPr>
          <w:b/>
          <w:sz w:val="20"/>
          <w:szCs w:val="20"/>
        </w:rPr>
      </w:pPr>
    </w:p>
    <w:p w14:paraId="11669E62" w14:textId="4A8D7859" w:rsidR="00107376" w:rsidRPr="00C90357" w:rsidRDefault="00107376" w:rsidP="00107376">
      <w:pPr>
        <w:spacing w:line="240" w:lineRule="auto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07376" w:rsidRPr="00C90357" w14:paraId="11669E66" w14:textId="77777777" w:rsidTr="007772DB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11669E63" w14:textId="77777777" w:rsidR="00107376" w:rsidRPr="00C90357" w:rsidRDefault="00107376" w:rsidP="0031184C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11669E64" w14:textId="77777777" w:rsidR="00107376" w:rsidRPr="00C9035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11669E65" w14:textId="77777777" w:rsidR="00107376" w:rsidRPr="00C90357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107376" w:rsidRPr="00C90357" w14:paraId="11669E6A" w14:textId="77777777" w:rsidTr="007772DB">
        <w:tc>
          <w:tcPr>
            <w:tcW w:w="3322" w:type="dxa"/>
            <w:tcBorders>
              <w:top w:val="dotted" w:sz="8" w:space="0" w:color="auto"/>
            </w:tcBorders>
          </w:tcPr>
          <w:p w14:paraId="11669E67" w14:textId="77777777" w:rsidR="00107376" w:rsidRPr="00C9035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C90357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11669E68" w14:textId="77777777" w:rsidR="00107376" w:rsidRPr="00C9035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11669E69" w14:textId="77777777" w:rsidR="00107376" w:rsidRPr="00C9035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C90357">
              <w:rPr>
                <w:szCs w:val="20"/>
              </w:rPr>
              <w:t>podpis klienta</w:t>
            </w:r>
          </w:p>
        </w:tc>
      </w:tr>
    </w:tbl>
    <w:p w14:paraId="11669E6B" w14:textId="56E76264" w:rsidR="00107376" w:rsidRDefault="00107376" w:rsidP="00107376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5B68021" w14:textId="77777777" w:rsidR="0031184C" w:rsidRDefault="0031184C" w:rsidP="00107376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11669E6C" w14:textId="77777777" w:rsidR="00107376" w:rsidRPr="0031184C" w:rsidRDefault="00107376" w:rsidP="00107376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31184C">
        <w:rPr>
          <w:sz w:val="20"/>
          <w:szCs w:val="20"/>
        </w:rPr>
        <w:t>Vážený kliente, upozorňujeme Vás, že za vystavení bankovní informace náleží Bance poplatek, jehož výše je stanovena v Sazebníku Banky.</w:t>
      </w:r>
    </w:p>
    <w:p w14:paraId="2D453697" w14:textId="77777777" w:rsidR="0031184C" w:rsidRDefault="0031184C" w:rsidP="0057166F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11669E6D" w14:textId="5FD5EF2B" w:rsidR="00B90399" w:rsidRPr="0031184C" w:rsidRDefault="00107376" w:rsidP="0057166F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31184C">
        <w:rPr>
          <w:sz w:val="20"/>
          <w:szCs w:val="20"/>
        </w:rPr>
        <w:t xml:space="preserve">Vaše </w:t>
      </w:r>
      <w:r w:rsidR="0031184C">
        <w:rPr>
          <w:sz w:val="20"/>
          <w:szCs w:val="20"/>
        </w:rPr>
        <w:t xml:space="preserve">ČSOB </w:t>
      </w:r>
      <w:r w:rsidRPr="0031184C">
        <w:rPr>
          <w:sz w:val="20"/>
          <w:szCs w:val="20"/>
        </w:rPr>
        <w:t>Hypoteční banka</w:t>
      </w:r>
    </w:p>
    <w:sectPr w:rsidR="00B90399" w:rsidRPr="0031184C" w:rsidSect="00311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9E72" w14:textId="77777777" w:rsidR="00013EFA" w:rsidRDefault="00013EFA" w:rsidP="00AC248E">
      <w:pPr>
        <w:spacing w:line="240" w:lineRule="auto"/>
      </w:pPr>
      <w:r>
        <w:separator/>
      </w:r>
    </w:p>
  </w:endnote>
  <w:endnote w:type="continuationSeparator" w:id="0">
    <w:p w14:paraId="11669E73" w14:textId="77777777" w:rsidR="00013EFA" w:rsidRDefault="00013EFA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F8AA" w14:textId="77777777" w:rsidR="0031184C" w:rsidRDefault="00311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BA7" w14:textId="2CE60A99" w:rsidR="0031184C" w:rsidRPr="001310D7" w:rsidRDefault="0031184C" w:rsidP="0031184C">
    <w:pPr>
      <w:pStyle w:val="Zpat"/>
      <w:ind w:left="-709"/>
      <w:jc w:val="left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        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13A8F074" w14:textId="77777777" w:rsidR="0031184C" w:rsidRDefault="0031184C" w:rsidP="0031184C">
    <w:pPr>
      <w:pStyle w:val="Zpat"/>
      <w:jc w:val="left"/>
    </w:pPr>
    <w:r w:rsidRPr="000754FC">
      <w:rPr>
        <w:color w:val="0099CC"/>
        <w:sz w:val="12"/>
        <w:szCs w:val="12"/>
      </w:rPr>
      <w:t xml:space="preserve"> </w:t>
    </w:r>
    <w:hyperlink r:id="rId1" w:history="1">
      <w:r w:rsidRPr="0031184C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31184C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31184C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</w:p>
  <w:p w14:paraId="11669E75" w14:textId="7DDDC62A" w:rsidR="003C1350" w:rsidRPr="0031184C" w:rsidRDefault="0031184C" w:rsidP="0031184C">
    <w:pPr>
      <w:pStyle w:val="Zpat"/>
      <w:ind w:left="3960" w:firstLine="4536"/>
      <w:jc w:val="center"/>
      <w:rPr>
        <w:rFonts w:ascii="Segoe UI" w:hAnsi="Segoe UI" w:cs="Segoe UI"/>
        <w:sz w:val="12"/>
        <w:szCs w:val="12"/>
      </w:rPr>
    </w:pPr>
    <w:r>
      <w:rPr>
        <w:rFonts w:ascii="Segoe UI" w:hAnsi="Segoe UI" w:cs="Segoe U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D5015E2" wp14:editId="7EF116A2">
              <wp:simplePos x="0" y="0"/>
              <wp:positionH relativeFrom="margin">
                <wp:align>left</wp:align>
              </wp:positionH>
              <wp:positionV relativeFrom="paragraph">
                <wp:posOffset>-278378</wp:posOffset>
              </wp:positionV>
              <wp:extent cx="6330922" cy="9939"/>
              <wp:effectExtent l="0" t="0" r="32385" b="28575"/>
              <wp:wrapNone/>
              <wp:docPr id="48493760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0922" cy="9939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1FE00" id="Přímá spojnic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1.9pt" to="498.5pt,-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" strokecolor="#747070 [1614]" strokeweight=".5pt">
              <v:stroke joinstyle="miter"/>
              <w10:wrap anchorx="margin"/>
            </v:line>
          </w:pict>
        </mc:Fallback>
      </mc:AlternateContent>
    </w:r>
    <w:r w:rsidR="003C1350" w:rsidRPr="0031184C">
      <w:rPr>
        <w:rFonts w:ascii="Segoe UI" w:hAnsi="Segoe UI" w:cs="Segoe UI"/>
        <w:sz w:val="12"/>
        <w:szCs w:val="12"/>
      </w:rPr>
      <w:t xml:space="preserve">Strana </w:t>
    </w:r>
    <w:r w:rsidR="003C1350" w:rsidRPr="0031184C">
      <w:rPr>
        <w:rFonts w:ascii="Segoe UI" w:hAnsi="Segoe UI" w:cs="Segoe UI"/>
        <w:sz w:val="12"/>
        <w:szCs w:val="12"/>
      </w:rPr>
      <w:fldChar w:fldCharType="begin"/>
    </w:r>
    <w:r w:rsidR="003C1350" w:rsidRPr="0031184C">
      <w:rPr>
        <w:rFonts w:ascii="Segoe UI" w:hAnsi="Segoe UI" w:cs="Segoe UI"/>
        <w:sz w:val="12"/>
        <w:szCs w:val="12"/>
      </w:rPr>
      <w:instrText xml:space="preserve"> PAGE   \* MERGEFORMAT </w:instrText>
    </w:r>
    <w:r w:rsidR="003C1350" w:rsidRPr="0031184C">
      <w:rPr>
        <w:rFonts w:ascii="Segoe UI" w:hAnsi="Segoe UI" w:cs="Segoe UI"/>
        <w:sz w:val="12"/>
        <w:szCs w:val="12"/>
      </w:rPr>
      <w:fldChar w:fldCharType="separate"/>
    </w:r>
    <w:r w:rsidR="00CA5505" w:rsidRPr="0031184C">
      <w:rPr>
        <w:rFonts w:ascii="Segoe UI" w:hAnsi="Segoe UI" w:cs="Segoe UI"/>
        <w:noProof/>
        <w:sz w:val="12"/>
        <w:szCs w:val="12"/>
      </w:rPr>
      <w:t>1</w:t>
    </w:r>
    <w:r w:rsidR="003C1350" w:rsidRPr="0031184C">
      <w:rPr>
        <w:rFonts w:ascii="Segoe UI" w:hAnsi="Segoe UI" w:cs="Segoe UI"/>
        <w:sz w:val="12"/>
        <w:szCs w:val="12"/>
      </w:rPr>
      <w:fldChar w:fldCharType="end"/>
    </w:r>
    <w:r w:rsidR="003C1350" w:rsidRPr="0031184C">
      <w:rPr>
        <w:rFonts w:ascii="Segoe UI" w:hAnsi="Segoe UI" w:cs="Segoe UI"/>
        <w:sz w:val="12"/>
        <w:szCs w:val="12"/>
      </w:rPr>
      <w:t>/</w:t>
    </w:r>
    <w:r w:rsidR="00926AC5" w:rsidRPr="0031184C">
      <w:rPr>
        <w:rFonts w:ascii="Segoe UI" w:hAnsi="Segoe UI" w:cs="Segoe UI"/>
        <w:sz w:val="12"/>
        <w:szCs w:val="12"/>
      </w:rPr>
      <w:fldChar w:fldCharType="begin"/>
    </w:r>
    <w:r w:rsidR="00926AC5" w:rsidRPr="0031184C">
      <w:rPr>
        <w:rFonts w:ascii="Segoe UI" w:hAnsi="Segoe UI" w:cs="Segoe UI"/>
        <w:sz w:val="12"/>
        <w:szCs w:val="12"/>
      </w:rPr>
      <w:instrText xml:space="preserve"> NUMPAGES   \* MERGEFORMAT </w:instrText>
    </w:r>
    <w:r w:rsidR="00926AC5" w:rsidRPr="0031184C">
      <w:rPr>
        <w:rFonts w:ascii="Segoe UI" w:hAnsi="Segoe UI" w:cs="Segoe UI"/>
        <w:sz w:val="12"/>
        <w:szCs w:val="12"/>
      </w:rPr>
      <w:fldChar w:fldCharType="separate"/>
    </w:r>
    <w:r w:rsidR="00CA5505" w:rsidRPr="0031184C">
      <w:rPr>
        <w:rFonts w:ascii="Segoe UI" w:hAnsi="Segoe UI" w:cs="Segoe UI"/>
        <w:noProof/>
        <w:sz w:val="12"/>
        <w:szCs w:val="12"/>
      </w:rPr>
      <w:t>1</w:t>
    </w:r>
    <w:r w:rsidR="00926AC5" w:rsidRPr="0031184C">
      <w:rPr>
        <w:rFonts w:ascii="Segoe UI" w:hAnsi="Segoe UI" w:cs="Segoe UI"/>
        <w:noProof/>
        <w:sz w:val="12"/>
        <w:szCs w:val="12"/>
      </w:rPr>
      <w:fldChar w:fldCharType="end"/>
    </w:r>
  </w:p>
  <w:p w14:paraId="7F6AC4A6" w14:textId="60CD4B28" w:rsidR="0031184C" w:rsidRDefault="0031184C" w:rsidP="0031184C">
    <w:pPr>
      <w:pStyle w:val="Zpat"/>
      <w:ind w:left="-709"/>
      <w:jc w:val="left"/>
    </w:pPr>
    <w:bookmarkStart w:id="0" w:name="_Hlk153728161"/>
    <w:r>
      <w:rPr>
        <w:rFonts w:ascii="Segoe UI" w:hAnsi="Segoe UI" w:cs="Segoe UI"/>
        <w:color w:val="000000"/>
        <w:sz w:val="12"/>
        <w:szCs w:val="12"/>
      </w:rPr>
      <w:t xml:space="preserve">                       </w:t>
    </w:r>
    <w:bookmarkEnd w:id="0"/>
  </w:p>
  <w:p w14:paraId="11669E77" w14:textId="13DF06FF" w:rsidR="00AC248E" w:rsidRDefault="00AC248E" w:rsidP="0031184C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C1FA" w14:textId="77777777" w:rsidR="0031184C" w:rsidRDefault="00311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9E70" w14:textId="77777777" w:rsidR="00013EFA" w:rsidRDefault="00013EFA" w:rsidP="00AC248E">
      <w:pPr>
        <w:spacing w:line="240" w:lineRule="auto"/>
      </w:pPr>
      <w:r>
        <w:separator/>
      </w:r>
    </w:p>
  </w:footnote>
  <w:footnote w:type="continuationSeparator" w:id="0">
    <w:p w14:paraId="11669E71" w14:textId="77777777" w:rsidR="00013EFA" w:rsidRDefault="00013EFA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5B48" w14:textId="77777777" w:rsidR="0031184C" w:rsidRDefault="00311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9E74" w14:textId="139D55E6" w:rsidR="00AC248E" w:rsidRDefault="0031184C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A99535C" wp14:editId="13D8B5A8">
          <wp:simplePos x="0" y="0"/>
          <wp:positionH relativeFrom="margin">
            <wp:align>left</wp:align>
          </wp:positionH>
          <wp:positionV relativeFrom="margin">
            <wp:posOffset>-740880</wp:posOffset>
          </wp:positionV>
          <wp:extent cx="1692275" cy="751840"/>
          <wp:effectExtent l="0" t="0" r="3175" b="0"/>
          <wp:wrapSquare wrapText="bothSides"/>
          <wp:docPr id="4015014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8447" w14:textId="77777777" w:rsidR="0031184C" w:rsidRDefault="003118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544341">
    <w:abstractNumId w:val="4"/>
  </w:num>
  <w:num w:numId="2" w16cid:durableId="398358774">
    <w:abstractNumId w:val="8"/>
  </w:num>
  <w:num w:numId="3" w16cid:durableId="766269029">
    <w:abstractNumId w:val="0"/>
  </w:num>
  <w:num w:numId="4" w16cid:durableId="72356485">
    <w:abstractNumId w:val="1"/>
  </w:num>
  <w:num w:numId="5" w16cid:durableId="1866169270">
    <w:abstractNumId w:val="6"/>
  </w:num>
  <w:num w:numId="6" w16cid:durableId="656305147">
    <w:abstractNumId w:val="2"/>
  </w:num>
  <w:num w:numId="7" w16cid:durableId="111174681">
    <w:abstractNumId w:val="9"/>
  </w:num>
  <w:num w:numId="8" w16cid:durableId="1549299372">
    <w:abstractNumId w:val="5"/>
  </w:num>
  <w:num w:numId="9" w16cid:durableId="252054669">
    <w:abstractNumId w:val="7"/>
  </w:num>
  <w:num w:numId="10" w16cid:durableId="1267814559">
    <w:abstractNumId w:val="3"/>
  </w:num>
  <w:num w:numId="11" w16cid:durableId="921983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13EFA"/>
    <w:rsid w:val="00037343"/>
    <w:rsid w:val="0007583E"/>
    <w:rsid w:val="00083F73"/>
    <w:rsid w:val="0009457C"/>
    <w:rsid w:val="000D54DD"/>
    <w:rsid w:val="000F59FF"/>
    <w:rsid w:val="00107376"/>
    <w:rsid w:val="0016433D"/>
    <w:rsid w:val="001835CF"/>
    <w:rsid w:val="001B26EA"/>
    <w:rsid w:val="001D2F3D"/>
    <w:rsid w:val="002128FE"/>
    <w:rsid w:val="00254E4F"/>
    <w:rsid w:val="002670BF"/>
    <w:rsid w:val="002977B8"/>
    <w:rsid w:val="002C256D"/>
    <w:rsid w:val="002D6B0A"/>
    <w:rsid w:val="002E46AB"/>
    <w:rsid w:val="0031184C"/>
    <w:rsid w:val="0039178A"/>
    <w:rsid w:val="00392D42"/>
    <w:rsid w:val="003B0FEF"/>
    <w:rsid w:val="003C1350"/>
    <w:rsid w:val="003D30CD"/>
    <w:rsid w:val="003D749A"/>
    <w:rsid w:val="00455F97"/>
    <w:rsid w:val="004C4D43"/>
    <w:rsid w:val="004D791E"/>
    <w:rsid w:val="004E0A76"/>
    <w:rsid w:val="00501C1C"/>
    <w:rsid w:val="00524A9B"/>
    <w:rsid w:val="00570238"/>
    <w:rsid w:val="0057166F"/>
    <w:rsid w:val="00582CF4"/>
    <w:rsid w:val="005C5C23"/>
    <w:rsid w:val="005E19A8"/>
    <w:rsid w:val="005F3C00"/>
    <w:rsid w:val="005F6688"/>
    <w:rsid w:val="00660A21"/>
    <w:rsid w:val="0066141F"/>
    <w:rsid w:val="00701EDD"/>
    <w:rsid w:val="007149B5"/>
    <w:rsid w:val="00740962"/>
    <w:rsid w:val="007426B7"/>
    <w:rsid w:val="0076783E"/>
    <w:rsid w:val="00774DC9"/>
    <w:rsid w:val="007A7170"/>
    <w:rsid w:val="007B2830"/>
    <w:rsid w:val="007E434D"/>
    <w:rsid w:val="007E4DB1"/>
    <w:rsid w:val="00810C02"/>
    <w:rsid w:val="00821DC9"/>
    <w:rsid w:val="008A644E"/>
    <w:rsid w:val="008F6BAA"/>
    <w:rsid w:val="00914819"/>
    <w:rsid w:val="00926AC5"/>
    <w:rsid w:val="00926D29"/>
    <w:rsid w:val="0095365E"/>
    <w:rsid w:val="009874D3"/>
    <w:rsid w:val="00A141EF"/>
    <w:rsid w:val="00A4149E"/>
    <w:rsid w:val="00AC248E"/>
    <w:rsid w:val="00AE3FBF"/>
    <w:rsid w:val="00AE49FD"/>
    <w:rsid w:val="00B04BA6"/>
    <w:rsid w:val="00B63A3C"/>
    <w:rsid w:val="00B90278"/>
    <w:rsid w:val="00B90399"/>
    <w:rsid w:val="00B91501"/>
    <w:rsid w:val="00BB1971"/>
    <w:rsid w:val="00BD74D9"/>
    <w:rsid w:val="00BE7243"/>
    <w:rsid w:val="00C30FD8"/>
    <w:rsid w:val="00C51BA8"/>
    <w:rsid w:val="00C52CCE"/>
    <w:rsid w:val="00C53268"/>
    <w:rsid w:val="00C742C1"/>
    <w:rsid w:val="00C76A20"/>
    <w:rsid w:val="00C90357"/>
    <w:rsid w:val="00C954E8"/>
    <w:rsid w:val="00CA2DE5"/>
    <w:rsid w:val="00CA5505"/>
    <w:rsid w:val="00CB0460"/>
    <w:rsid w:val="00CD00D8"/>
    <w:rsid w:val="00CF4E66"/>
    <w:rsid w:val="00D01D22"/>
    <w:rsid w:val="00D86C16"/>
    <w:rsid w:val="00D871E2"/>
    <w:rsid w:val="00D91EBE"/>
    <w:rsid w:val="00DA1F7F"/>
    <w:rsid w:val="00DB1340"/>
    <w:rsid w:val="00DF1FDA"/>
    <w:rsid w:val="00E209ED"/>
    <w:rsid w:val="00E51A5A"/>
    <w:rsid w:val="00E65B5C"/>
    <w:rsid w:val="00E72508"/>
    <w:rsid w:val="00E926B1"/>
    <w:rsid w:val="00EB410D"/>
    <w:rsid w:val="00EC6388"/>
    <w:rsid w:val="00EF604B"/>
    <w:rsid w:val="00F22DAB"/>
    <w:rsid w:val="00F259E9"/>
    <w:rsid w:val="00F34A41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1669E42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paragraph" w:styleId="Zkladntext">
    <w:name w:val="Body Text"/>
    <w:basedOn w:val="Normln"/>
    <w:link w:val="ZkladntextChar"/>
    <w:semiHidden/>
    <w:rsid w:val="00107376"/>
    <w:pPr>
      <w:spacing w:line="220" w:lineRule="exact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7376"/>
    <w:rPr>
      <w:rFonts w:ascii="Arial" w:eastAsia="Times New Roman" w:hAnsi="Arial" w:cs="Arial"/>
    </w:rPr>
  </w:style>
  <w:style w:type="character" w:styleId="Hypertextovodkaz">
    <w:name w:val="Hyperlink"/>
    <w:uiPriority w:val="99"/>
    <w:unhideWhenUsed/>
    <w:rsid w:val="0031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7</TotalTime>
  <Pages>1</Pages>
  <Words>60</Words>
  <Characters>567</Characters>
  <Application>Microsoft Office Word</Application>
  <DocSecurity>0</DocSecurity>
  <Lines>36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8</cp:revision>
  <cp:lastPrinted>2015-09-21T07:31:00Z</cp:lastPrinted>
  <dcterms:created xsi:type="dcterms:W3CDTF">2015-09-21T10:51:00Z</dcterms:created>
  <dcterms:modified xsi:type="dcterms:W3CDTF">2023-12-17T17:26:00Z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classifiedOn="2018-06-29T12:10:30.3109659+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date="2018-06-29T12:10:30.7959602+0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2022-05-10T08:32:34Z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6fc56102-0fb9-407c-b0f2-14a8c2ce81d7</vt:lpwstr>
  </property>
  <property fmtid="{D5CDD505-2E9C-101B-9397-08002B2CF9AE}" pid="14" name="MSIP_Label_31598e80-c4b0-45ea-92db-0f710f24d13e_ContentBits">
    <vt:lpwstr>1</vt:lpwstr>
  </property>
</Properties>
</file>